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005F5" w14:textId="77777777" w:rsidR="003D24E0" w:rsidRPr="003D24E0" w:rsidRDefault="003D24E0" w:rsidP="00816F53">
      <w:pPr>
        <w:pStyle w:val="Text"/>
        <w:ind w:right="-810"/>
        <w:rPr>
          <w:rFonts w:ascii="Arial" w:hAnsi="Arial" w:cs="Arial"/>
        </w:rPr>
      </w:pPr>
    </w:p>
    <w:p w14:paraId="0C916F69" w14:textId="77777777" w:rsidR="003D24E0" w:rsidRPr="003D24E0" w:rsidRDefault="003D24E0" w:rsidP="00681A39">
      <w:pPr>
        <w:pStyle w:val="Text"/>
        <w:rPr>
          <w:rFonts w:ascii="Arial" w:hAnsi="Arial" w:cs="Arial"/>
        </w:rPr>
      </w:pPr>
    </w:p>
    <w:p w14:paraId="426BB5BC" w14:textId="77777777" w:rsidR="004B148C" w:rsidRPr="003D24E0" w:rsidRDefault="004B148C" w:rsidP="00E92FBB">
      <w:pPr>
        <w:rPr>
          <w:rFonts w:ascii="Arial" w:hAnsi="Arial" w:cs="Arial"/>
          <w:b/>
          <w:sz w:val="32"/>
          <w:szCs w:val="32"/>
        </w:rPr>
      </w:pPr>
    </w:p>
    <w:p w14:paraId="3927B5AE" w14:textId="77777777" w:rsidR="0029762D" w:rsidRPr="003D24E0" w:rsidRDefault="0029762D" w:rsidP="00E92FBB">
      <w:pPr>
        <w:rPr>
          <w:rFonts w:ascii="Arial" w:hAnsi="Arial" w:cs="Arial"/>
          <w:b/>
          <w:sz w:val="32"/>
          <w:szCs w:val="32"/>
        </w:rPr>
        <w:sectPr w:rsidR="0029762D" w:rsidRPr="003D24E0" w:rsidSect="00816F53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2520" w:right="1080" w:bottom="2016" w:left="1080" w:header="720" w:footer="720" w:gutter="0"/>
          <w:cols w:space="720"/>
          <w:formProt w:val="0"/>
          <w:docGrid w:linePitch="360"/>
        </w:sectPr>
      </w:pPr>
    </w:p>
    <w:p w14:paraId="43719985" w14:textId="77777777" w:rsidR="0029762D" w:rsidRPr="00846241" w:rsidRDefault="0029762D" w:rsidP="0029762D">
      <w:pPr>
        <w:pStyle w:val="FormTitle"/>
      </w:pPr>
      <w:r w:rsidRPr="00846241">
        <w:lastRenderedPageBreak/>
        <w:t>Leading for Success Summary</w:t>
      </w:r>
    </w:p>
    <w:tbl>
      <w:tblPr>
        <w:tblStyle w:val="TableGrid"/>
        <w:tblW w:w="10800" w:type="dxa"/>
        <w:tblLayout w:type="fixed"/>
        <w:tblCellMar>
          <w:top w:w="43" w:type="dxa"/>
          <w:left w:w="86" w:type="dxa"/>
          <w:bottom w:w="43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68"/>
        <w:gridCol w:w="22"/>
        <w:gridCol w:w="1131"/>
        <w:gridCol w:w="489"/>
        <w:gridCol w:w="90"/>
        <w:gridCol w:w="540"/>
        <w:gridCol w:w="269"/>
        <w:gridCol w:w="263"/>
        <w:gridCol w:w="230"/>
        <w:gridCol w:w="264"/>
        <w:gridCol w:w="230"/>
        <w:gridCol w:w="263"/>
        <w:gridCol w:w="230"/>
        <w:gridCol w:w="263"/>
        <w:gridCol w:w="313"/>
        <w:gridCol w:w="106"/>
        <w:gridCol w:w="762"/>
        <w:gridCol w:w="47"/>
        <w:gridCol w:w="324"/>
        <w:gridCol w:w="36"/>
        <w:gridCol w:w="504"/>
        <w:gridCol w:w="36"/>
        <w:gridCol w:w="270"/>
        <w:gridCol w:w="47"/>
        <w:gridCol w:w="493"/>
        <w:gridCol w:w="74"/>
        <w:gridCol w:w="160"/>
        <w:gridCol w:w="36"/>
        <w:gridCol w:w="621"/>
        <w:gridCol w:w="153"/>
        <w:gridCol w:w="108"/>
        <w:gridCol w:w="230"/>
        <w:gridCol w:w="259"/>
        <w:gridCol w:w="233"/>
        <w:gridCol w:w="270"/>
        <w:gridCol w:w="230"/>
        <w:gridCol w:w="259"/>
        <w:gridCol w:w="248"/>
      </w:tblGrid>
      <w:tr w:rsidR="00404837" w14:paraId="447B2115" w14:textId="77777777" w:rsidTr="00D53FC7">
        <w:trPr>
          <w:trHeight w:val="216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81B5DD4" w14:textId="77777777" w:rsidR="00404837" w:rsidRPr="00F471B6" w:rsidRDefault="00404837" w:rsidP="00681A39">
            <w:pPr>
              <w:pStyle w:val="Formtxt"/>
              <w:rPr>
                <w:b/>
              </w:rPr>
            </w:pPr>
            <w:r w:rsidRPr="00F471B6">
              <w:rPr>
                <w:b/>
              </w:rPr>
              <w:t>School:</w:t>
            </w:r>
            <w:r>
              <w:rPr>
                <w:b/>
              </w:rPr>
              <w:t xml:space="preserve"> </w:t>
            </w:r>
          </w:p>
        </w:tc>
        <w:tc>
          <w:tcPr>
            <w:tcW w:w="5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bottom"/>
          </w:tcPr>
          <w:p w14:paraId="4CEB780A" w14:textId="77777777" w:rsidR="00404837" w:rsidRDefault="00B459CC" w:rsidP="00B459CC">
            <w:pPr>
              <w:pStyle w:val="Formtx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choo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8F260" w14:textId="77777777" w:rsidR="00404837" w:rsidRDefault="00404837" w:rsidP="00681A39">
            <w:pPr>
              <w:pStyle w:val="Formtxt"/>
              <w:jc w:val="right"/>
            </w:pPr>
            <w:r w:rsidRPr="00F471B6">
              <w:rPr>
                <w:b/>
              </w:rPr>
              <w:t>Date:</w:t>
            </w:r>
          </w:p>
        </w:tc>
        <w:sdt>
          <w:sdtPr>
            <w:id w:val="-56726512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58" w:type="dxa"/>
                  <w:right w:w="58" w:type="dxa"/>
                </w:tcMar>
                <w:vAlign w:val="bottom"/>
              </w:tcPr>
              <w:p w14:paraId="5526FF13" w14:textId="77777777" w:rsidR="00404837" w:rsidRDefault="006927E9" w:rsidP="006927E9">
                <w:pPr>
                  <w:pStyle w:val="Formtxt8pt"/>
                </w:pPr>
                <w:r>
                  <w:t>m/d/</w:t>
                </w:r>
                <w:proofErr w:type="spellStart"/>
                <w:r>
                  <w:t>yyyy</w:t>
                </w:r>
                <w:proofErr w:type="spellEnd"/>
              </w:p>
            </w:tc>
          </w:sdtContent>
        </w:sdt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4147091" w14:textId="77777777" w:rsidR="00404837" w:rsidRDefault="00404837" w:rsidP="00404837">
            <w:pPr>
              <w:pStyle w:val="Formtxt"/>
              <w:jc w:val="right"/>
            </w:pPr>
            <w:r w:rsidRPr="00F056B5">
              <w:rPr>
                <w:b/>
              </w:rPr>
              <w:t>Q</w:t>
            </w:r>
            <w:r>
              <w:rPr>
                <w:b/>
              </w:rPr>
              <w:t>uarter:</w:t>
            </w:r>
            <w:r>
              <w:t xml:space="preserve"> </w:t>
            </w:r>
          </w:p>
        </w:tc>
        <w:sdt>
          <w:sdtPr>
            <w:id w:val="-1341235381"/>
            <w:placeholder>
              <w:docPart w:val="E18DCFE82BD04BEDA28B08F23B3BB12C"/>
            </w:placeholder>
            <w:dropDownList>
              <w:listItem w:displayText="Choose from the list" w:value="Choose from the list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/>
          <w:sdtContent>
            <w:tc>
              <w:tcPr>
                <w:tcW w:w="1837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F2F4BC9" w14:textId="77777777" w:rsidR="00404837" w:rsidRPr="009E366F" w:rsidRDefault="006D33D2" w:rsidP="009E366F">
                <w:pPr>
                  <w:pStyle w:val="Formtxt"/>
                </w:pPr>
                <w:r>
                  <w:t>Choose from the list</w:t>
                </w:r>
              </w:p>
            </w:tc>
          </w:sdtContent>
        </w:sdt>
      </w:tr>
      <w:tr w:rsidR="0029762D" w14:paraId="25E60DC7" w14:textId="77777777" w:rsidTr="00D53FC7">
        <w:trPr>
          <w:trHeight w:val="72"/>
        </w:trPr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EBE9" w14:textId="77777777" w:rsidR="0029762D" w:rsidRPr="00F471B6" w:rsidRDefault="0029762D" w:rsidP="00681A39">
            <w:pPr>
              <w:pStyle w:val="spacer"/>
            </w:pPr>
          </w:p>
        </w:tc>
        <w:tc>
          <w:tcPr>
            <w:tcW w:w="5872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185715D9" w14:textId="77777777" w:rsidR="0029762D" w:rsidRDefault="0029762D" w:rsidP="00681A39">
            <w:pPr>
              <w:pStyle w:val="spacer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43" w:type="dxa"/>
            </w:tcMar>
          </w:tcPr>
          <w:p w14:paraId="5FEDF541" w14:textId="77777777" w:rsidR="0029762D" w:rsidRPr="00F471B6" w:rsidRDefault="0029762D" w:rsidP="00681A39">
            <w:pPr>
              <w:pStyle w:val="spacer"/>
            </w:pP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14:paraId="46E6AD22" w14:textId="77777777" w:rsidR="0029762D" w:rsidRDefault="0029762D" w:rsidP="00681A39">
            <w:pPr>
              <w:pStyle w:val="spacer"/>
            </w:pPr>
          </w:p>
        </w:tc>
        <w:tc>
          <w:tcPr>
            <w:tcW w:w="261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C81F" w14:textId="77777777" w:rsidR="0029762D" w:rsidRDefault="0029762D" w:rsidP="00681A39">
            <w:pPr>
              <w:pStyle w:val="spacer"/>
            </w:pPr>
          </w:p>
        </w:tc>
      </w:tr>
      <w:tr w:rsidR="00B55D73" w14:paraId="16D2AB07" w14:textId="77777777" w:rsidTr="006D0EF3">
        <w:trPr>
          <w:trHeight w:val="288"/>
        </w:trPr>
        <w:tc>
          <w:tcPr>
            <w:tcW w:w="24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0" w:type="dxa"/>
            </w:tcMar>
          </w:tcPr>
          <w:p w14:paraId="05AB4DD5" w14:textId="77777777" w:rsidR="00B55D73" w:rsidRDefault="00B55D73" w:rsidP="00FB55E3">
            <w:pPr>
              <w:pStyle w:val="Formtxt"/>
            </w:pPr>
            <w:r w:rsidRPr="00FB55E3">
              <w:rPr>
                <w:b/>
              </w:rPr>
              <w:t xml:space="preserve">Reading Proficiency Goal: </w:t>
            </w:r>
          </w:p>
        </w:tc>
        <w:tc>
          <w:tcPr>
            <w:tcW w:w="5564" w:type="dxa"/>
            <w:gridSpan w:val="21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D5A33F" w14:textId="77777777" w:rsidR="00B55D73" w:rsidRDefault="00B55D73" w:rsidP="00681A39">
            <w:pPr>
              <w:pStyle w:val="Formt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7" w:type="dxa"/>
            <w:gridSpan w:val="1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58" w:type="dxa"/>
              <w:left w:w="14" w:type="dxa"/>
              <w:bottom w:w="58" w:type="dxa"/>
              <w:right w:w="14" w:type="dxa"/>
            </w:tcMar>
            <w:vAlign w:val="center"/>
          </w:tcPr>
          <w:p w14:paraId="3331C155" w14:textId="42B28216" w:rsidR="00B55D73" w:rsidRPr="00495CE5" w:rsidRDefault="00B55D73" w:rsidP="00B126FB">
            <w:pPr>
              <w:pStyle w:val="Formtxt8pt"/>
            </w:pPr>
          </w:p>
        </w:tc>
      </w:tr>
      <w:tr w:rsidR="00B55D73" w14:paraId="75941C23" w14:textId="77777777" w:rsidTr="006D0EF3">
        <w:trPr>
          <w:trHeight w:val="74"/>
        </w:trPr>
        <w:tc>
          <w:tcPr>
            <w:tcW w:w="242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0" w:type="dxa"/>
            </w:tcMar>
          </w:tcPr>
          <w:p w14:paraId="2AF7FA85" w14:textId="77777777" w:rsidR="00B55D73" w:rsidRPr="004F3BAB" w:rsidRDefault="00B55D73" w:rsidP="00681A39">
            <w:pPr>
              <w:pStyle w:val="Formtxt"/>
              <w:rPr>
                <w:sz w:val="4"/>
                <w:szCs w:val="4"/>
              </w:rPr>
            </w:pPr>
          </w:p>
        </w:tc>
        <w:tc>
          <w:tcPr>
            <w:tcW w:w="556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28508" w14:textId="77777777" w:rsidR="00B55D73" w:rsidRDefault="00B55D73" w:rsidP="00681A39">
            <w:pPr>
              <w:pStyle w:val="Formtxt"/>
            </w:pPr>
          </w:p>
        </w:tc>
        <w:tc>
          <w:tcPr>
            <w:tcW w:w="2807" w:type="dxa"/>
            <w:gridSpan w:val="12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</w:tcMar>
          </w:tcPr>
          <w:p w14:paraId="33A25498" w14:textId="77777777" w:rsidR="00B55D73" w:rsidRPr="004F3BAB" w:rsidRDefault="00B55D73" w:rsidP="002B74AC">
            <w:pPr>
              <w:pStyle w:val="formtxt8pt0"/>
              <w:rPr>
                <w:sz w:val="4"/>
                <w:szCs w:val="4"/>
              </w:rPr>
            </w:pPr>
          </w:p>
        </w:tc>
      </w:tr>
      <w:tr w:rsidR="00B55D73" w14:paraId="719E9B3D" w14:textId="77777777" w:rsidTr="006D0EF3">
        <w:trPr>
          <w:trHeight w:val="288"/>
        </w:trPr>
        <w:tc>
          <w:tcPr>
            <w:tcW w:w="296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0" w:type="dxa"/>
            </w:tcMar>
          </w:tcPr>
          <w:p w14:paraId="4E087183" w14:textId="77777777" w:rsidR="00B55D73" w:rsidRPr="00634F9B" w:rsidRDefault="00B55D73" w:rsidP="00FB55E3">
            <w:pPr>
              <w:pStyle w:val="Formtxt"/>
              <w:rPr>
                <w:b/>
              </w:rPr>
            </w:pPr>
            <w:r w:rsidRPr="00FB55E3">
              <w:rPr>
                <w:b/>
              </w:rPr>
              <w:t xml:space="preserve">Quarterly Reading Mastery Goal: </w:t>
            </w:r>
          </w:p>
        </w:tc>
        <w:tc>
          <w:tcPr>
            <w:tcW w:w="5024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F77FBD" w14:textId="77777777" w:rsidR="00B55D73" w:rsidRPr="00634F9B" w:rsidRDefault="00B55D73" w:rsidP="00681A39">
            <w:pPr>
              <w:pStyle w:val="Formtx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7" w:type="dxa"/>
            <w:gridSpan w:val="12"/>
            <w:vMerge/>
            <w:tcBorders>
              <w:left w:val="nil"/>
              <w:right w:val="single" w:sz="8" w:space="0" w:color="auto"/>
            </w:tcBorders>
            <w:shd w:val="clear" w:color="auto" w:fill="D9D9D9" w:themeFill="background1" w:themeFillShade="D9"/>
            <w:tcMar>
              <w:top w:w="58" w:type="dxa"/>
              <w:left w:w="14" w:type="dxa"/>
              <w:bottom w:w="58" w:type="dxa"/>
              <w:right w:w="14" w:type="dxa"/>
            </w:tcMar>
            <w:vAlign w:val="center"/>
          </w:tcPr>
          <w:p w14:paraId="4EFA410E" w14:textId="7554579A" w:rsidR="00B55D73" w:rsidRPr="00495CE5" w:rsidRDefault="00B55D73" w:rsidP="00637D18">
            <w:pPr>
              <w:pStyle w:val="Formtxt"/>
              <w:rPr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B55D73" w14:paraId="4AC8D0C9" w14:textId="77777777" w:rsidTr="006D0EF3">
        <w:trPr>
          <w:trHeight w:val="20"/>
        </w:trPr>
        <w:tc>
          <w:tcPr>
            <w:tcW w:w="29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CB6553D" w14:textId="77777777" w:rsidR="00B55D73" w:rsidRPr="004F3BAB" w:rsidRDefault="00B55D73" w:rsidP="00681A39">
            <w:pPr>
              <w:pStyle w:val="Formtxt"/>
              <w:rPr>
                <w:sz w:val="4"/>
                <w:szCs w:val="4"/>
              </w:rPr>
            </w:pPr>
          </w:p>
        </w:tc>
        <w:tc>
          <w:tcPr>
            <w:tcW w:w="5024" w:type="dxa"/>
            <w:gridSpan w:val="20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29F0FC86" w14:textId="77777777" w:rsidR="00B55D73" w:rsidRDefault="00B55D73" w:rsidP="00681A39">
            <w:pPr>
              <w:pStyle w:val="Formtxt"/>
            </w:pPr>
          </w:p>
        </w:tc>
        <w:tc>
          <w:tcPr>
            <w:tcW w:w="2807" w:type="dxa"/>
            <w:gridSpan w:val="1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8" w:type="dxa"/>
              <w:left w:w="14" w:type="dxa"/>
              <w:bottom w:w="58" w:type="dxa"/>
              <w:right w:w="14" w:type="dxa"/>
            </w:tcMar>
            <w:vAlign w:val="center"/>
          </w:tcPr>
          <w:p w14:paraId="5BB85CB1" w14:textId="77777777" w:rsidR="00B55D73" w:rsidRPr="004F3BAB" w:rsidRDefault="00B55D73" w:rsidP="002B74AC">
            <w:pPr>
              <w:pStyle w:val="formtxt8pt0"/>
              <w:rPr>
                <w:sz w:val="4"/>
                <w:szCs w:val="4"/>
              </w:rPr>
            </w:pPr>
          </w:p>
        </w:tc>
      </w:tr>
      <w:tr w:rsidR="00FB55E3" w14:paraId="09D99CF8" w14:textId="77777777" w:rsidTr="00D53FC7">
        <w:trPr>
          <w:trHeight w:val="45"/>
        </w:trPr>
        <w:tc>
          <w:tcPr>
            <w:tcW w:w="5294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8ABC" w14:textId="77777777" w:rsidR="00FB55E3" w:rsidRPr="001C21CB" w:rsidRDefault="00FB55E3" w:rsidP="00681A39">
            <w:pPr>
              <w:pStyle w:val="spacer"/>
            </w:pPr>
          </w:p>
        </w:tc>
        <w:tc>
          <w:tcPr>
            <w:tcW w:w="10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D0E5D" w14:textId="77777777" w:rsidR="00FB55E3" w:rsidRDefault="00FB55E3" w:rsidP="00681A39">
            <w:pPr>
              <w:pStyle w:val="spacer"/>
            </w:pPr>
          </w:p>
        </w:tc>
        <w:tc>
          <w:tcPr>
            <w:tcW w:w="54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C4DF" w14:textId="77777777" w:rsidR="00FB55E3" w:rsidRDefault="00FB55E3" w:rsidP="00681A39">
            <w:pPr>
              <w:pStyle w:val="spacer"/>
            </w:pPr>
          </w:p>
        </w:tc>
      </w:tr>
      <w:tr w:rsidR="00FB55E3" w14:paraId="1D980E67" w14:textId="77777777" w:rsidTr="00D53FC7">
        <w:trPr>
          <w:trHeight w:val="60"/>
        </w:trPr>
        <w:tc>
          <w:tcPr>
            <w:tcW w:w="529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9687" w14:textId="77777777" w:rsidR="00FB55E3" w:rsidRPr="001C21CB" w:rsidRDefault="00FB55E3" w:rsidP="00681A39">
            <w:pPr>
              <w:pStyle w:val="spacer"/>
              <w:keepNext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C157" w14:textId="77777777" w:rsidR="00FB55E3" w:rsidRDefault="00FB55E3" w:rsidP="00681A39">
            <w:pPr>
              <w:pStyle w:val="spacer"/>
              <w:keepNext/>
            </w:pPr>
          </w:p>
        </w:tc>
        <w:tc>
          <w:tcPr>
            <w:tcW w:w="540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E9AA" w14:textId="77777777" w:rsidR="00FB55E3" w:rsidRDefault="00FB55E3" w:rsidP="00681A39">
            <w:pPr>
              <w:pStyle w:val="spacer"/>
              <w:keepNext/>
            </w:pPr>
          </w:p>
        </w:tc>
      </w:tr>
      <w:tr w:rsidR="00FB55E3" w14:paraId="0CEF8372" w14:textId="77777777" w:rsidTr="00D53FC7">
        <w:trPr>
          <w:trHeight w:hRule="exact" w:val="360"/>
        </w:trPr>
        <w:tc>
          <w:tcPr>
            <w:tcW w:w="23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D6D51C4" w14:textId="77777777" w:rsidR="00FB55E3" w:rsidRPr="007F2ACF" w:rsidRDefault="00FB55E3" w:rsidP="005A32A3">
            <w:pPr>
              <w:pStyle w:val="Formtxt"/>
              <w:keepNext/>
              <w:rPr>
                <w:b/>
              </w:rPr>
            </w:pPr>
            <w:r w:rsidRPr="007F2ACF">
              <w:rPr>
                <w:b/>
              </w:rPr>
              <w:t>KinderCorner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29" w:type="dxa"/>
            </w:tcMar>
            <w:vAlign w:val="center"/>
          </w:tcPr>
          <w:p w14:paraId="15E6CFEE" w14:textId="77777777" w:rsidR="00FB55E3" w:rsidRPr="00E12CA6" w:rsidRDefault="00FB55E3" w:rsidP="00980082">
            <w:pPr>
              <w:pStyle w:val="Formtxt"/>
              <w:keepNext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2C39D86" w14:textId="77777777" w:rsidR="00FB55E3" w:rsidRPr="00E12CA6" w:rsidRDefault="00FB55E3" w:rsidP="005A32A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41547576"/>
            <w:placeholder>
              <w:docPart w:val="57E41BC77CBD434D8F41DF80B08E48E6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357F0322" w14:textId="77777777" w:rsidR="00FB55E3" w:rsidRPr="00E12CA6" w:rsidRDefault="00FB55E3" w:rsidP="005A32A3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4A806F1" w14:textId="77777777" w:rsidR="00FB55E3" w:rsidRPr="00E12CA6" w:rsidRDefault="00FB55E3" w:rsidP="005A32A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1276747365"/>
            <w:placeholder>
              <w:docPart w:val="CB573CC22FD045779C50A2642FE60B61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1D1F325B" w14:textId="77777777" w:rsidR="00FB55E3" w:rsidRPr="00E12CA6" w:rsidRDefault="00FB55E3" w:rsidP="005A32A3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0DB88A0" w14:textId="77777777" w:rsidR="00FB55E3" w:rsidRPr="00E12CA6" w:rsidRDefault="00FB55E3" w:rsidP="005A32A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-664775570"/>
            <w:placeholder>
              <w:docPart w:val="39E80C9561114609BE31DED62E824970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11154B7A" w14:textId="77777777" w:rsidR="00FB55E3" w:rsidRPr="00E12CA6" w:rsidRDefault="00FB55E3" w:rsidP="005A32A3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78FD49A1" w14:textId="77777777" w:rsidR="00FB55E3" w:rsidRPr="00E12CA6" w:rsidRDefault="00FB55E3" w:rsidP="005A32A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484663385"/>
            <w:placeholder>
              <w:docPart w:val="77BFBF1C25F64FF480B1DFF41E06D237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31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27FE9C2D" w14:textId="77777777" w:rsidR="00FB55E3" w:rsidRPr="00E12CA6" w:rsidRDefault="00FB55E3" w:rsidP="005A32A3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BA3965" w14:textId="77777777" w:rsidR="00FB55E3" w:rsidRPr="001C21CB" w:rsidRDefault="00FB55E3" w:rsidP="00681A39">
            <w:pPr>
              <w:pStyle w:val="spacer"/>
              <w:keepNext/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C38C9BC" w14:textId="77777777" w:rsidR="00FB55E3" w:rsidRPr="002713A0" w:rsidRDefault="00FB55E3" w:rsidP="001E303F">
            <w:pPr>
              <w:pStyle w:val="Formtxt"/>
              <w:keepNext/>
              <w:rPr>
                <w:b/>
              </w:rPr>
            </w:pPr>
            <w:r w:rsidRPr="002713A0">
              <w:rPr>
                <w:b/>
              </w:rPr>
              <w:t>Attendance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99FF675" w14:textId="77777777" w:rsidR="00FB55E3" w:rsidRPr="002713A0" w:rsidRDefault="00FB55E3" w:rsidP="00681A39">
            <w:pPr>
              <w:pStyle w:val="Formtxt"/>
              <w:keepNext/>
              <w:rPr>
                <w:b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18BEB315" w14:textId="77777777" w:rsidR="00FB55E3" w:rsidRPr="002713A0" w:rsidRDefault="00FB55E3" w:rsidP="006D33D2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1148965353"/>
            <w:placeholder>
              <w:docPart w:val="64736969E411421B871E1677FA97A830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66E8F887" w14:textId="77777777" w:rsidR="00FB55E3" w:rsidRPr="002713A0" w:rsidRDefault="00FB55E3" w:rsidP="00681A39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12935353" w14:textId="77777777" w:rsidR="00FB55E3" w:rsidRPr="002713A0" w:rsidRDefault="00FB55E3" w:rsidP="006D33D2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1064307345"/>
            <w:placeholder>
              <w:docPart w:val="5975A2957749409FB5D3311DF3D5DB4D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3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38F0496E" w14:textId="77777777" w:rsidR="00FB55E3" w:rsidRPr="002713A0" w:rsidRDefault="00FB55E3" w:rsidP="00681A39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753DD63A" w14:textId="77777777" w:rsidR="00FB55E3" w:rsidRPr="002713A0" w:rsidRDefault="00FB55E3" w:rsidP="006D33D2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-982306608"/>
            <w:placeholder>
              <w:docPart w:val="09DCC8FED2C94B04947FE2FFA857FA8E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60506408" w14:textId="77777777" w:rsidR="00FB55E3" w:rsidRPr="002713A0" w:rsidRDefault="00FB55E3" w:rsidP="00681A39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71A7594" w14:textId="77777777" w:rsidR="00FB55E3" w:rsidRPr="002713A0" w:rsidRDefault="00FB55E3" w:rsidP="006D33D2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825353993"/>
            <w:placeholder>
              <w:docPart w:val="548718FE460D49DAAFFC5872756A5892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48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1D1D6D1C" w14:textId="77777777" w:rsidR="00FB55E3" w:rsidRPr="002713A0" w:rsidRDefault="00FB55E3" w:rsidP="00681A39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B55E3" w14:paraId="5F8B507D" w14:textId="77777777" w:rsidTr="00D53FC7">
        <w:trPr>
          <w:trHeight w:val="389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86" w:type="dxa"/>
              <w:right w:w="0" w:type="dxa"/>
            </w:tcMar>
          </w:tcPr>
          <w:p w14:paraId="5B926FB3" w14:textId="77777777" w:rsidR="00FB55E3" w:rsidRPr="00E1077F" w:rsidRDefault="00FB55E3" w:rsidP="00681A39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65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D40437" w14:textId="77777777" w:rsidR="00FB55E3" w:rsidRPr="008F504A" w:rsidRDefault="00FB55E3" w:rsidP="00681A39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B271D2" w14:textId="77777777" w:rsidR="00FB55E3" w:rsidRPr="001C21CB" w:rsidRDefault="00FB55E3" w:rsidP="00681A39">
            <w:pPr>
              <w:pStyle w:val="spacer"/>
              <w:keepNext/>
            </w:pPr>
          </w:p>
        </w:tc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C555D6" w14:textId="77777777" w:rsidR="00FB55E3" w:rsidRPr="00E1077F" w:rsidRDefault="00FB55E3" w:rsidP="00681A39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38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7AD6B3" w14:textId="77777777" w:rsidR="00FB55E3" w:rsidRDefault="00FB55E3" w:rsidP="00681A39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7B5EF1C1" w14:textId="77777777" w:rsidTr="00D53FC7">
        <w:trPr>
          <w:trHeight w:val="389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9BC5D7" w14:textId="77777777" w:rsidR="00FB55E3" w:rsidRPr="00E1077F" w:rsidRDefault="00FB55E3" w:rsidP="00681A39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44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901C1AA" w14:textId="77777777" w:rsidR="00FB55E3" w:rsidRPr="008F504A" w:rsidRDefault="00FB55E3" w:rsidP="00681A39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36F7AA4" w14:textId="77777777" w:rsidR="00FB55E3" w:rsidRPr="001C21CB" w:rsidRDefault="00FB55E3" w:rsidP="00681A39">
            <w:pPr>
              <w:pStyle w:val="spacer"/>
              <w:keepNext/>
            </w:pPr>
          </w:p>
        </w:tc>
        <w:tc>
          <w:tcPr>
            <w:tcW w:w="2026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6C09DED" w14:textId="77777777" w:rsidR="00FB55E3" w:rsidRDefault="00FB55E3" w:rsidP="00681A39">
            <w:pPr>
              <w:pStyle w:val="Formtxt8pt"/>
              <w:keepNext/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374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77575B" w14:textId="77777777" w:rsidR="00FB55E3" w:rsidRDefault="00FB55E3" w:rsidP="00681A39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7C66E653" w14:textId="77777777" w:rsidTr="00D53FC7">
        <w:trPr>
          <w:trHeight w:val="397"/>
        </w:trPr>
        <w:tc>
          <w:tcPr>
            <w:tcW w:w="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46D860F" w14:textId="77777777" w:rsidR="00FB55E3" w:rsidRPr="00E1077F" w:rsidRDefault="00FB55E3" w:rsidP="00681A39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Results:</w:t>
            </w:r>
          </w:p>
        </w:tc>
        <w:tc>
          <w:tcPr>
            <w:tcW w:w="457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BC942F" w14:textId="77777777" w:rsidR="00FB55E3" w:rsidRPr="00E1077F" w:rsidRDefault="00FB55E3" w:rsidP="00681A39">
            <w:pPr>
              <w:pStyle w:val="Formtxt8pt"/>
              <w:keepNext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58DCBC0" w14:textId="77777777" w:rsidR="00FB55E3" w:rsidRPr="001C21CB" w:rsidRDefault="00FB55E3" w:rsidP="00681A39">
            <w:pPr>
              <w:pStyle w:val="spacer"/>
              <w:keepNext/>
            </w:pPr>
          </w:p>
        </w:tc>
        <w:tc>
          <w:tcPr>
            <w:tcW w:w="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BCE8E8B" w14:textId="77777777" w:rsidR="00FB55E3" w:rsidRDefault="00FB55E3" w:rsidP="00681A39">
            <w:pPr>
              <w:pStyle w:val="Formtxt8pt"/>
              <w:keepNext/>
            </w:pPr>
            <w:r w:rsidRPr="00E1077F">
              <w:rPr>
                <w:b/>
              </w:rPr>
              <w:t>Results:</w:t>
            </w:r>
          </w:p>
        </w:tc>
        <w:tc>
          <w:tcPr>
            <w:tcW w:w="45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3F45D6" w14:textId="77777777" w:rsidR="00FB55E3" w:rsidRDefault="00FB55E3" w:rsidP="00681A39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32D504A4" w14:textId="77777777" w:rsidTr="00D53FC7">
        <w:tc>
          <w:tcPr>
            <w:tcW w:w="5294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EF837" w14:textId="77777777" w:rsidR="00FB55E3" w:rsidRPr="00D53FC7" w:rsidRDefault="00FB55E3" w:rsidP="00681A39">
            <w:pPr>
              <w:pStyle w:val="spacer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0568" w14:textId="77777777" w:rsidR="00FB55E3" w:rsidRPr="001C21CB" w:rsidRDefault="00FB55E3" w:rsidP="00681A39">
            <w:pPr>
              <w:pStyle w:val="spacer"/>
            </w:pPr>
          </w:p>
        </w:tc>
        <w:tc>
          <w:tcPr>
            <w:tcW w:w="54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662A" w14:textId="77777777" w:rsidR="00FB55E3" w:rsidRDefault="00FB55E3" w:rsidP="00681A39">
            <w:pPr>
              <w:pStyle w:val="spacer"/>
            </w:pPr>
          </w:p>
        </w:tc>
      </w:tr>
      <w:tr w:rsidR="00FB55E3" w14:paraId="22087C55" w14:textId="77777777" w:rsidTr="00D53FC7">
        <w:trPr>
          <w:trHeight w:val="67"/>
        </w:trPr>
        <w:tc>
          <w:tcPr>
            <w:tcW w:w="529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E7F0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1AC4B" w14:textId="77777777" w:rsidR="00FB55E3" w:rsidRDefault="00FB55E3" w:rsidP="00194A21">
            <w:pPr>
              <w:pStyle w:val="spacer"/>
              <w:keepNext/>
            </w:pPr>
          </w:p>
        </w:tc>
        <w:tc>
          <w:tcPr>
            <w:tcW w:w="540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8560" w14:textId="77777777" w:rsidR="00FB55E3" w:rsidRDefault="00FB55E3" w:rsidP="00194A21">
            <w:pPr>
              <w:pStyle w:val="spacer"/>
              <w:keepNext/>
            </w:pPr>
          </w:p>
        </w:tc>
      </w:tr>
      <w:tr w:rsidR="00FB55E3" w14:paraId="362E5B10" w14:textId="77777777" w:rsidTr="00D53FC7">
        <w:trPr>
          <w:trHeight w:hRule="exact" w:val="360"/>
        </w:trPr>
        <w:tc>
          <w:tcPr>
            <w:tcW w:w="23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A969528" w14:textId="77777777" w:rsidR="00FB55E3" w:rsidRPr="007F2ACF" w:rsidRDefault="00FB55E3" w:rsidP="00194A21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Reading Roots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29" w:type="dxa"/>
            </w:tcMar>
            <w:vAlign w:val="center"/>
          </w:tcPr>
          <w:p w14:paraId="3DE4F5ED" w14:textId="77777777" w:rsidR="00FB55E3" w:rsidRPr="00E12CA6" w:rsidRDefault="00FB55E3" w:rsidP="00980082">
            <w:pPr>
              <w:pStyle w:val="Formtxt"/>
              <w:keepNext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13BB4923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322251975"/>
            <w:placeholder>
              <w:docPart w:val="72037F6BC00B479C8E9EE20DC9490EC4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12F1747F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40EE921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419216167"/>
            <w:placeholder>
              <w:docPart w:val="F741A103663D4FDBB4799533D9AC9329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5B126B48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CAA9041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808056008"/>
            <w:placeholder>
              <w:docPart w:val="35C3CE8F91114ECAAEAF3D0F8F4E7437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666D0B6A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05BE0D1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417904162"/>
            <w:placeholder>
              <w:docPart w:val="3EE3E6A5A788414B95241C26B1CDFC62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31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5FCC5657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192C16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9BD201D" w14:textId="77777777" w:rsidR="00FB55E3" w:rsidRPr="002713A0" w:rsidRDefault="00FB55E3" w:rsidP="00404F45">
            <w:pPr>
              <w:pStyle w:val="Formtxt"/>
              <w:keepNext/>
              <w:spacing w:before="240"/>
              <w:rPr>
                <w:b/>
              </w:rPr>
            </w:pPr>
            <w:r>
              <w:rPr>
                <w:b/>
              </w:rPr>
              <w:t>Community Connections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37859D07" w14:textId="77777777" w:rsidR="00FB55E3" w:rsidRPr="002713A0" w:rsidRDefault="00FB55E3" w:rsidP="00194A21">
            <w:pPr>
              <w:pStyle w:val="Formtxt"/>
              <w:keepNext/>
              <w:rPr>
                <w:b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1BE5DAA1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1907135473"/>
            <w:placeholder>
              <w:docPart w:val="E7DE426CCEBE40E6A50C8E8BFBFDA2E6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5C011818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3106471B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-853110533"/>
            <w:placeholder>
              <w:docPart w:val="E5462133AA8E4504B1DFB9B7A4D89664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3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58E2B059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B94227F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1335877539"/>
            <w:placeholder>
              <w:docPart w:val="5344ED21F32742EBBC2A332AFC4142C9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CFC25A6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03D1E09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626626278"/>
            <w:placeholder>
              <w:docPart w:val="28409B5D674C4952A8D0256ABCE7BC8F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48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3B5F2BF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B55E3" w14:paraId="50FDF5DA" w14:textId="77777777" w:rsidTr="00D53FC7">
        <w:trPr>
          <w:trHeight w:val="389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86" w:type="dxa"/>
              <w:right w:w="0" w:type="dxa"/>
            </w:tcMar>
          </w:tcPr>
          <w:p w14:paraId="2B68363A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65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7F51880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B9C0A3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201AC3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38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AF73E5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0C9072E8" w14:textId="77777777" w:rsidTr="00D53FC7">
        <w:trPr>
          <w:trHeight w:val="389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CD87FC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44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CE69595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5053019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97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13070C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023AA4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79840FE6" w14:textId="77777777" w:rsidTr="00D53FC7">
        <w:trPr>
          <w:trHeight w:val="389"/>
        </w:trPr>
        <w:tc>
          <w:tcPr>
            <w:tcW w:w="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C94F325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Results:</w:t>
            </w:r>
          </w:p>
        </w:tc>
        <w:tc>
          <w:tcPr>
            <w:tcW w:w="457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08326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AF3FED4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D83E36E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Results:</w:t>
            </w:r>
          </w:p>
        </w:tc>
        <w:tc>
          <w:tcPr>
            <w:tcW w:w="45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8D9B0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2D297897" w14:textId="77777777" w:rsidTr="00D53FC7">
        <w:tc>
          <w:tcPr>
            <w:tcW w:w="5294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D806" w14:textId="77777777" w:rsidR="00FB55E3" w:rsidRDefault="00FB55E3" w:rsidP="00194A21">
            <w:pPr>
              <w:pStyle w:val="spacer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468F" w14:textId="77777777" w:rsidR="00FB55E3" w:rsidRPr="001C21CB" w:rsidRDefault="00FB55E3" w:rsidP="00194A21">
            <w:pPr>
              <w:pStyle w:val="spacer"/>
            </w:pPr>
          </w:p>
        </w:tc>
        <w:tc>
          <w:tcPr>
            <w:tcW w:w="54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9067" w14:textId="77777777" w:rsidR="00FB55E3" w:rsidRDefault="00FB55E3" w:rsidP="00194A21">
            <w:pPr>
              <w:pStyle w:val="spacer"/>
            </w:pPr>
          </w:p>
        </w:tc>
      </w:tr>
      <w:tr w:rsidR="00FB55E3" w14:paraId="6B452EB2" w14:textId="77777777" w:rsidTr="00D53FC7">
        <w:trPr>
          <w:trHeight w:val="60"/>
        </w:trPr>
        <w:tc>
          <w:tcPr>
            <w:tcW w:w="529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0309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435D" w14:textId="77777777" w:rsidR="00FB55E3" w:rsidRDefault="00FB55E3" w:rsidP="00194A21">
            <w:pPr>
              <w:pStyle w:val="spacer"/>
              <w:keepNext/>
            </w:pPr>
          </w:p>
        </w:tc>
        <w:tc>
          <w:tcPr>
            <w:tcW w:w="540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317D" w14:textId="77777777" w:rsidR="00FB55E3" w:rsidRDefault="00FB55E3" w:rsidP="00194A21">
            <w:pPr>
              <w:pStyle w:val="spacer"/>
              <w:keepNext/>
            </w:pPr>
          </w:p>
        </w:tc>
      </w:tr>
      <w:tr w:rsidR="00FB55E3" w14:paraId="2708EA04" w14:textId="77777777" w:rsidTr="00D53FC7">
        <w:trPr>
          <w:trHeight w:hRule="exact" w:val="360"/>
        </w:trPr>
        <w:tc>
          <w:tcPr>
            <w:tcW w:w="23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1D5BE6" w14:textId="77777777" w:rsidR="00FB55E3" w:rsidRPr="007F2ACF" w:rsidRDefault="00714B82" w:rsidP="00194A21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Reading Wing</w:t>
            </w:r>
            <w:r w:rsidR="00FB55E3">
              <w:rPr>
                <w:b/>
              </w:rPr>
              <w:t>s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29" w:type="dxa"/>
            </w:tcMar>
            <w:vAlign w:val="center"/>
          </w:tcPr>
          <w:p w14:paraId="795B736C" w14:textId="77777777" w:rsidR="00FB55E3" w:rsidRPr="00E12CA6" w:rsidRDefault="00FB55E3" w:rsidP="00980082">
            <w:pPr>
              <w:pStyle w:val="Formtxt"/>
              <w:keepNext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467F384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246310182"/>
            <w:placeholder>
              <w:docPart w:val="0A75D2E5FA4043E3B9ECB8C47E0EDF67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62F5DD67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D3B9914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-943076739"/>
            <w:placeholder>
              <w:docPart w:val="8EF9D0CE29E54E8E835D097FE0BB2097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26C53E1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0DAC0BE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2060521770"/>
            <w:placeholder>
              <w:docPart w:val="E3764CF2C7544126BE61B7689CBF4242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73212957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A3BD328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1028489528"/>
            <w:placeholder>
              <w:docPart w:val="E3B6137BAA884D3596595F67F45DCB92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31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4209CBE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29FE7D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014D69B" w14:textId="77777777" w:rsidR="00FB55E3" w:rsidRPr="002713A0" w:rsidRDefault="00FB55E3" w:rsidP="00461A73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Cooperative Culture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A79BFF2" w14:textId="77777777" w:rsidR="00FB55E3" w:rsidRPr="002713A0" w:rsidRDefault="00FB55E3" w:rsidP="00194A21">
            <w:pPr>
              <w:pStyle w:val="Formtxt"/>
              <w:keepNext/>
              <w:rPr>
                <w:b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7BC54CE6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721176544"/>
            <w:placeholder>
              <w:docPart w:val="23AB35B3968242CA832917F5291DFAB7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5B241747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129DE539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-1091857282"/>
            <w:placeholder>
              <w:docPart w:val="0FF57B315AD547CDBF6ECD76B003E5B8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3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E6F7ACC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25C6BBB4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257185170"/>
            <w:placeholder>
              <w:docPart w:val="72ABB3E23DFE4A969918E6CBED30F057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541BA8D4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428AEF2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626052696"/>
            <w:placeholder>
              <w:docPart w:val="6DAFEB1688494AAA97A0395385547672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48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67CC6343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B55E3" w14:paraId="66B86E51" w14:textId="77777777" w:rsidTr="00D53FC7">
        <w:trPr>
          <w:trHeight w:val="389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86" w:type="dxa"/>
              <w:right w:w="0" w:type="dxa"/>
            </w:tcMar>
          </w:tcPr>
          <w:p w14:paraId="1C066BC7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65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D618058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857BA5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BE5544F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38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7E06611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7E0490E5" w14:textId="77777777" w:rsidTr="00D53FC7">
        <w:trPr>
          <w:trHeight w:val="389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C6D18F4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44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632854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70ED045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97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E58B1EC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AE6FD1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06B44EC5" w14:textId="77777777" w:rsidTr="00D53FC7">
        <w:trPr>
          <w:trHeight w:val="389"/>
        </w:trPr>
        <w:tc>
          <w:tcPr>
            <w:tcW w:w="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0379795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Results:</w:t>
            </w:r>
          </w:p>
        </w:tc>
        <w:tc>
          <w:tcPr>
            <w:tcW w:w="457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BEE24E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FCA680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F8C4003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Results:</w:t>
            </w:r>
          </w:p>
        </w:tc>
        <w:tc>
          <w:tcPr>
            <w:tcW w:w="45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07FD1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3FB978B7" w14:textId="77777777" w:rsidTr="00D53FC7">
        <w:tc>
          <w:tcPr>
            <w:tcW w:w="5294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86E0" w14:textId="77777777" w:rsidR="00FB55E3" w:rsidRDefault="00FB55E3" w:rsidP="00194A21">
            <w:pPr>
              <w:pStyle w:val="spacer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18C4" w14:textId="77777777" w:rsidR="00FB55E3" w:rsidRPr="001C21CB" w:rsidRDefault="00FB55E3" w:rsidP="00194A21">
            <w:pPr>
              <w:pStyle w:val="spacer"/>
            </w:pPr>
          </w:p>
        </w:tc>
        <w:tc>
          <w:tcPr>
            <w:tcW w:w="54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7E56D" w14:textId="77777777" w:rsidR="00FB55E3" w:rsidRDefault="00FB55E3" w:rsidP="00194A21">
            <w:pPr>
              <w:pStyle w:val="spacer"/>
            </w:pPr>
          </w:p>
        </w:tc>
      </w:tr>
      <w:tr w:rsidR="00FB55E3" w14:paraId="6955FDF7" w14:textId="77777777" w:rsidTr="00D53FC7">
        <w:trPr>
          <w:trHeight w:val="60"/>
        </w:trPr>
        <w:tc>
          <w:tcPr>
            <w:tcW w:w="529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8D088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4D941" w14:textId="77777777" w:rsidR="00FB55E3" w:rsidRDefault="00FB55E3" w:rsidP="00194A21">
            <w:pPr>
              <w:pStyle w:val="spacer"/>
              <w:keepNext/>
            </w:pPr>
          </w:p>
        </w:tc>
        <w:tc>
          <w:tcPr>
            <w:tcW w:w="540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8960" w14:textId="77777777" w:rsidR="00FB55E3" w:rsidRDefault="00FB55E3" w:rsidP="00194A21">
            <w:pPr>
              <w:pStyle w:val="spacer"/>
              <w:keepNext/>
            </w:pPr>
          </w:p>
        </w:tc>
      </w:tr>
      <w:tr w:rsidR="00FB55E3" w14:paraId="4DA8E647" w14:textId="77777777" w:rsidTr="00D53FC7">
        <w:trPr>
          <w:trHeight w:hRule="exact" w:val="360"/>
        </w:trPr>
        <w:tc>
          <w:tcPr>
            <w:tcW w:w="23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2FCE19F" w14:textId="77777777" w:rsidR="00FB55E3" w:rsidRPr="007F2ACF" w:rsidRDefault="00FB55E3" w:rsidP="00194A21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The Reading Edge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29" w:type="dxa"/>
            </w:tcMar>
            <w:vAlign w:val="center"/>
          </w:tcPr>
          <w:p w14:paraId="5A685206" w14:textId="77777777" w:rsidR="00FB55E3" w:rsidRPr="00E12CA6" w:rsidRDefault="00FB55E3" w:rsidP="00B81877">
            <w:pPr>
              <w:pStyle w:val="Formtxt"/>
              <w:keepNext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F1F9209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1341155783"/>
            <w:placeholder>
              <w:docPart w:val="3E656CFB69574BD7A7601F844DDF836E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293245A7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8A6DE2E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1866244007"/>
            <w:placeholder>
              <w:docPart w:val="7F474D81518946FF984A2190764741D1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04A63B45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783C6E26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445428190"/>
            <w:placeholder>
              <w:docPart w:val="ABF3356C86184185AC18B548E1DF5716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15AAED3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EF1BAC7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231238545"/>
            <w:placeholder>
              <w:docPart w:val="2DAF556704F94E34A7C027741F6D2AAB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31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2A97543D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8769E0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7F57552" w14:textId="77777777" w:rsidR="00FB55E3" w:rsidRPr="002713A0" w:rsidRDefault="00FB55E3" w:rsidP="00461A73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Intervention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EA26E14" w14:textId="77777777" w:rsidR="00FB55E3" w:rsidRPr="002713A0" w:rsidRDefault="00FB55E3" w:rsidP="00194A21">
            <w:pPr>
              <w:pStyle w:val="Formtxt"/>
              <w:keepNext/>
              <w:rPr>
                <w:b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865E44F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875687642"/>
            <w:placeholder>
              <w:docPart w:val="A7501FE452664EE39DA580059766F288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27F48C08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BACE6DF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913591812"/>
            <w:placeholder>
              <w:docPart w:val="F3DB330031444C829B70D5CC20276C45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3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6321DC4A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250CF6A6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1150256398"/>
            <w:placeholder>
              <w:docPart w:val="78DE1870C14B484395B9DDF513A1E857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7D5F0A21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2148D4C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979304814"/>
            <w:placeholder>
              <w:docPart w:val="11C61EC949D4480F98DF62C88E5098F0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48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297D7972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B55E3" w14:paraId="57BB66D6" w14:textId="77777777" w:rsidTr="00D53FC7">
        <w:trPr>
          <w:trHeight w:val="389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86" w:type="dxa"/>
              <w:right w:w="0" w:type="dxa"/>
            </w:tcMar>
          </w:tcPr>
          <w:p w14:paraId="6396FFCB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65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DFEBF5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6BEE58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EA385B9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38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4E0FA8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52F84B92" w14:textId="77777777" w:rsidTr="00D53FC7">
        <w:trPr>
          <w:trHeight w:val="389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B651288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44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84CFBB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5224174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97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35D72F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8CE9F5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78897721" w14:textId="77777777" w:rsidTr="00D53FC7">
        <w:trPr>
          <w:trHeight w:val="389"/>
        </w:trPr>
        <w:tc>
          <w:tcPr>
            <w:tcW w:w="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A780BA4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Results:</w:t>
            </w:r>
          </w:p>
        </w:tc>
        <w:tc>
          <w:tcPr>
            <w:tcW w:w="457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633FC3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91E3A0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3D6250D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Results:</w:t>
            </w:r>
          </w:p>
        </w:tc>
        <w:tc>
          <w:tcPr>
            <w:tcW w:w="45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5838D7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24850FFF" w14:textId="77777777" w:rsidTr="00D53FC7">
        <w:tc>
          <w:tcPr>
            <w:tcW w:w="5294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23D3" w14:textId="77777777" w:rsidR="00FB55E3" w:rsidRDefault="00FB55E3" w:rsidP="00194A21">
            <w:pPr>
              <w:pStyle w:val="spacer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32CB" w14:textId="77777777" w:rsidR="00FB55E3" w:rsidRPr="001C21CB" w:rsidRDefault="00FB55E3" w:rsidP="00194A21">
            <w:pPr>
              <w:pStyle w:val="spacer"/>
            </w:pPr>
          </w:p>
        </w:tc>
        <w:tc>
          <w:tcPr>
            <w:tcW w:w="54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440C0" w14:textId="77777777" w:rsidR="00FB55E3" w:rsidRDefault="00FB55E3" w:rsidP="00194A21">
            <w:pPr>
              <w:pStyle w:val="spacer"/>
            </w:pPr>
          </w:p>
        </w:tc>
      </w:tr>
      <w:tr w:rsidR="00FB55E3" w14:paraId="7B884098" w14:textId="77777777" w:rsidTr="00D53FC7">
        <w:trPr>
          <w:trHeight w:val="60"/>
        </w:trPr>
        <w:tc>
          <w:tcPr>
            <w:tcW w:w="529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78FD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4319" w14:textId="77777777" w:rsidR="00FB55E3" w:rsidRDefault="00FB55E3" w:rsidP="00194A21">
            <w:pPr>
              <w:pStyle w:val="spacer"/>
              <w:keepNext/>
            </w:pPr>
          </w:p>
        </w:tc>
        <w:tc>
          <w:tcPr>
            <w:tcW w:w="540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F0F8" w14:textId="77777777" w:rsidR="00FB55E3" w:rsidRDefault="00FB55E3" w:rsidP="00194A21">
            <w:pPr>
              <w:pStyle w:val="spacer"/>
              <w:keepNext/>
            </w:pPr>
          </w:p>
        </w:tc>
      </w:tr>
      <w:tr w:rsidR="00FB55E3" w14:paraId="0E8A1CFB" w14:textId="77777777" w:rsidTr="00D53FC7">
        <w:trPr>
          <w:trHeight w:val="288"/>
        </w:trPr>
        <w:tc>
          <w:tcPr>
            <w:tcW w:w="23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522F3A4" w14:textId="77777777" w:rsidR="00FB55E3" w:rsidRPr="007F2ACF" w:rsidRDefault="00FB55E3" w:rsidP="00404411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Tutoring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29" w:type="dxa"/>
            </w:tcMar>
            <w:vAlign w:val="center"/>
          </w:tcPr>
          <w:p w14:paraId="18E9AE20" w14:textId="77777777" w:rsidR="00FB55E3" w:rsidRPr="00E12CA6" w:rsidRDefault="00FB55E3" w:rsidP="00B81877">
            <w:pPr>
              <w:pStyle w:val="Formtxt"/>
              <w:keepNext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7C9C968" w14:textId="77777777" w:rsidR="00FB55E3" w:rsidRPr="00E12CA6" w:rsidRDefault="00FB55E3" w:rsidP="0040441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229494386"/>
            <w:placeholder>
              <w:docPart w:val="335E9395E16D44CE9BD2BEE553DB42DD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73407511" w14:textId="77777777" w:rsidR="00FB55E3" w:rsidRPr="00E12CA6" w:rsidRDefault="00FB55E3" w:rsidP="0040441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AD808A9" w14:textId="77777777" w:rsidR="00FB55E3" w:rsidRPr="00E12CA6" w:rsidRDefault="00FB55E3" w:rsidP="0040441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-1108503685"/>
            <w:placeholder>
              <w:docPart w:val="F4E21C7027224E8FB610AF2D6AFCB95A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1CD0FC0F" w14:textId="77777777" w:rsidR="00FB55E3" w:rsidRPr="00E12CA6" w:rsidRDefault="00FB55E3" w:rsidP="0040441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18629BED" w14:textId="77777777" w:rsidR="00FB55E3" w:rsidRPr="00E12CA6" w:rsidRDefault="00FB55E3" w:rsidP="0040441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999242326"/>
            <w:placeholder>
              <w:docPart w:val="72D06595CCE94D7AAC894A2C7CB0E781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1A0489B9" w14:textId="77777777" w:rsidR="00FB55E3" w:rsidRPr="00E12CA6" w:rsidRDefault="00FB55E3" w:rsidP="0040441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3B2441A5" w14:textId="77777777" w:rsidR="00FB55E3" w:rsidRPr="00E12CA6" w:rsidRDefault="00FB55E3" w:rsidP="0040441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393615785"/>
            <w:placeholder>
              <w:docPart w:val="A76AB692316942FB81828AF884998440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31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78F71CB2" w14:textId="77777777" w:rsidR="00FB55E3" w:rsidRPr="00E12CA6" w:rsidRDefault="00FB55E3" w:rsidP="0040441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14DCFD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251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A6EA75C" w14:textId="77777777" w:rsidR="00FB55E3" w:rsidRPr="002713A0" w:rsidRDefault="00FB55E3" w:rsidP="00194A21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Parent &amp; Family Involvement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721738E7" w14:textId="77777777" w:rsidR="00FB55E3" w:rsidRPr="002713A0" w:rsidRDefault="00FB55E3" w:rsidP="00404411">
            <w:pPr>
              <w:pStyle w:val="Formtxt"/>
              <w:keepNext/>
              <w:rPr>
                <w:b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7FEEF6DE" w14:textId="77777777" w:rsidR="00FB55E3" w:rsidRPr="002713A0" w:rsidRDefault="00FB55E3" w:rsidP="00404411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</w:p>
        </w:tc>
        <w:sdt>
          <w:sdtPr>
            <w:rPr>
              <w:sz w:val="16"/>
              <w:szCs w:val="16"/>
            </w:rPr>
            <w:id w:val="-1576888859"/>
            <w:placeholder>
              <w:docPart w:val="29DA559A6E1F44ED8DB6E7A5B45DD168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0D8193B8" w14:textId="77777777" w:rsidR="00FB55E3" w:rsidRPr="002713A0" w:rsidRDefault="00FB55E3" w:rsidP="0040441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3F0CB111" w14:textId="77777777" w:rsidR="00FB55E3" w:rsidRPr="002713A0" w:rsidRDefault="00FB55E3" w:rsidP="00404411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-502354262"/>
            <w:placeholder>
              <w:docPart w:val="F35E63ACBE3F4AF0A5CCF14D42FA13C4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3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64F1ADFE" w14:textId="77777777" w:rsidR="00FB55E3" w:rsidRPr="002713A0" w:rsidRDefault="00FB55E3" w:rsidP="0040441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26ACDACB" w14:textId="77777777" w:rsidR="00FB55E3" w:rsidRPr="002713A0" w:rsidRDefault="00FB55E3" w:rsidP="00404411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402715779"/>
            <w:placeholder>
              <w:docPart w:val="E7439775DCE041B4955B18BB01CC0BE2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50525857" w14:textId="77777777" w:rsidR="00FB55E3" w:rsidRPr="002713A0" w:rsidRDefault="00FB55E3" w:rsidP="0040441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0213DD19" w14:textId="77777777" w:rsidR="00FB55E3" w:rsidRPr="002713A0" w:rsidRDefault="00FB55E3" w:rsidP="00404411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1536726314"/>
            <w:placeholder>
              <w:docPart w:val="0D17D4D56E0F49DA864A6FAFA55D1445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48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F15B33D" w14:textId="77777777" w:rsidR="00FB55E3" w:rsidRPr="002713A0" w:rsidRDefault="00FB55E3" w:rsidP="0040441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B55E3" w14:paraId="4CACB4EE" w14:textId="77777777" w:rsidTr="00D53FC7">
        <w:trPr>
          <w:trHeight w:hRule="exact" w:val="72"/>
        </w:trPr>
        <w:tc>
          <w:tcPr>
            <w:tcW w:w="233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86904A" w14:textId="77777777" w:rsidR="00FB55E3" w:rsidRDefault="00FB55E3" w:rsidP="00404411">
            <w:pPr>
              <w:pStyle w:val="Formtxt"/>
              <w:keepNext/>
              <w:rPr>
                <w:b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29" w:type="dxa"/>
            </w:tcMar>
          </w:tcPr>
          <w:p w14:paraId="3C5A4F2F" w14:textId="77777777" w:rsidR="00FB55E3" w:rsidRDefault="00FB55E3" w:rsidP="00461A73">
            <w:pPr>
              <w:pStyle w:val="Formtxt"/>
              <w:keepNext/>
              <w:rPr>
                <w:b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F9C91EB" w14:textId="77777777" w:rsidR="00FB55E3" w:rsidRPr="00E12CA6" w:rsidRDefault="00FB55E3" w:rsidP="00461A7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496C806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07847E80" w14:textId="77777777" w:rsidR="00FB55E3" w:rsidRPr="00E12CA6" w:rsidRDefault="00FB55E3" w:rsidP="00461A7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00F5B2B2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CD500FF" w14:textId="77777777" w:rsidR="00FB55E3" w:rsidRPr="00E12CA6" w:rsidRDefault="00FB55E3" w:rsidP="00461A7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42942887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48E3AC04" w14:textId="77777777" w:rsidR="00FB55E3" w:rsidRPr="00E12CA6" w:rsidRDefault="00FB55E3" w:rsidP="00461A7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4" w:type="dxa"/>
              <w:right w:w="14" w:type="dxa"/>
            </w:tcMar>
          </w:tcPr>
          <w:p w14:paraId="614B01A6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58B223C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2519" w:type="dxa"/>
            <w:gridSpan w:val="9"/>
            <w:vMerge/>
            <w:tcBorders>
              <w:left w:val="single" w:sz="8" w:space="0" w:color="auto"/>
              <w:bottom w:val="nil"/>
              <w:right w:val="nil"/>
            </w:tcBorders>
          </w:tcPr>
          <w:p w14:paraId="15AD24FA" w14:textId="77777777" w:rsidR="00FB55E3" w:rsidRDefault="00FB55E3" w:rsidP="00194A21">
            <w:pPr>
              <w:pStyle w:val="Formtxt"/>
              <w:keepNext/>
              <w:rPr>
                <w:b/>
              </w:rPr>
            </w:pPr>
          </w:p>
        </w:tc>
        <w:tc>
          <w:tcPr>
            <w:tcW w:w="8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2E7041BF" w14:textId="77777777" w:rsidR="00FB55E3" w:rsidRDefault="00FB55E3" w:rsidP="00461A73">
            <w:pPr>
              <w:pStyle w:val="Formtxt"/>
              <w:keepNext/>
              <w:rPr>
                <w:b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2396F556" w14:textId="77777777" w:rsidR="00FB55E3" w:rsidRPr="00E12CA6" w:rsidRDefault="00FB55E3" w:rsidP="00461A73">
            <w:pPr>
              <w:pStyle w:val="Formtxt"/>
              <w:keepNext/>
              <w:rPr>
                <w:b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714E9983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F643C69" w14:textId="77777777" w:rsidR="00FB55E3" w:rsidRPr="00E12CA6" w:rsidRDefault="00FB55E3" w:rsidP="00461A73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736E71DE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6F1336E0" w14:textId="77777777" w:rsidR="00FB55E3" w:rsidRPr="00E12CA6" w:rsidRDefault="00FB55E3" w:rsidP="00461A73">
            <w:pPr>
              <w:pStyle w:val="Formtxt"/>
              <w:keepNext/>
              <w:rPr>
                <w:b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4F2D1880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14:paraId="1011BA59" w14:textId="77777777" w:rsidR="00FB55E3" w:rsidRPr="00E12CA6" w:rsidRDefault="00FB55E3" w:rsidP="00461A73">
            <w:pPr>
              <w:pStyle w:val="Formtxt"/>
              <w:keepNext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4" w:type="dxa"/>
              <w:right w:w="14" w:type="dxa"/>
            </w:tcMar>
          </w:tcPr>
          <w:p w14:paraId="1326A5A0" w14:textId="77777777" w:rsidR="00FB55E3" w:rsidRPr="00E12CA6" w:rsidRDefault="00FB55E3" w:rsidP="00461A73">
            <w:pPr>
              <w:pStyle w:val="Formtxt"/>
              <w:keepNext/>
              <w:rPr>
                <w:sz w:val="16"/>
                <w:szCs w:val="16"/>
              </w:rPr>
            </w:pPr>
          </w:p>
        </w:tc>
      </w:tr>
      <w:tr w:rsidR="00FB55E3" w14:paraId="4DB83342" w14:textId="77777777" w:rsidTr="00D53FC7">
        <w:trPr>
          <w:trHeight w:val="389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86" w:type="dxa"/>
              <w:right w:w="0" w:type="dxa"/>
            </w:tcMar>
          </w:tcPr>
          <w:p w14:paraId="18A5E515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65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520935" w14:textId="438F35D2" w:rsidR="00FB55E3" w:rsidRPr="008F504A" w:rsidRDefault="00FB55E3" w:rsidP="00194A21">
            <w:pPr>
              <w:pStyle w:val="Formtxt8pt"/>
              <w:keepNext/>
            </w:pPr>
          </w:p>
        </w:tc>
        <w:tc>
          <w:tcPr>
            <w:tcW w:w="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380107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48C7462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38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B59C3C5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61A831C9" w14:textId="77777777" w:rsidTr="00D53FC7">
        <w:trPr>
          <w:trHeight w:val="389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934AE3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44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3ACAD1F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7A631D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97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C393C1B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C3B94B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410EE02E" w14:textId="77777777" w:rsidTr="00D53FC7">
        <w:trPr>
          <w:trHeight w:val="389"/>
        </w:trPr>
        <w:tc>
          <w:tcPr>
            <w:tcW w:w="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C8AC710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Results:</w:t>
            </w:r>
          </w:p>
        </w:tc>
        <w:tc>
          <w:tcPr>
            <w:tcW w:w="457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35886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67F0DB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88FFC25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Results:</w:t>
            </w:r>
          </w:p>
        </w:tc>
        <w:tc>
          <w:tcPr>
            <w:tcW w:w="45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8D136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528C58B4" w14:textId="77777777" w:rsidTr="00D53FC7">
        <w:tc>
          <w:tcPr>
            <w:tcW w:w="5294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1D33" w14:textId="77777777" w:rsidR="00FB55E3" w:rsidRDefault="00FB55E3" w:rsidP="00194A21">
            <w:pPr>
              <w:pStyle w:val="spacer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1B3A" w14:textId="77777777" w:rsidR="00FB55E3" w:rsidRPr="001C21CB" w:rsidRDefault="00FB55E3" w:rsidP="00194A21">
            <w:pPr>
              <w:pStyle w:val="spacer"/>
            </w:pPr>
          </w:p>
        </w:tc>
        <w:tc>
          <w:tcPr>
            <w:tcW w:w="54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308C" w14:textId="77777777" w:rsidR="00FB55E3" w:rsidRDefault="00FB55E3" w:rsidP="00194A21">
            <w:pPr>
              <w:pStyle w:val="spacer"/>
            </w:pPr>
          </w:p>
        </w:tc>
      </w:tr>
      <w:tr w:rsidR="00FB55E3" w14:paraId="161D096F" w14:textId="77777777" w:rsidTr="00D53FC7">
        <w:trPr>
          <w:trHeight w:val="67"/>
        </w:trPr>
        <w:tc>
          <w:tcPr>
            <w:tcW w:w="5294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D62B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1539" w14:textId="77777777" w:rsidR="00FB55E3" w:rsidRDefault="00FB55E3" w:rsidP="00194A21">
            <w:pPr>
              <w:pStyle w:val="spacer"/>
              <w:keepNext/>
            </w:pPr>
          </w:p>
        </w:tc>
        <w:tc>
          <w:tcPr>
            <w:tcW w:w="5400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113B" w14:textId="77777777" w:rsidR="00FB55E3" w:rsidRDefault="00FB55E3" w:rsidP="00194A21">
            <w:pPr>
              <w:pStyle w:val="spacer"/>
              <w:keepNext/>
            </w:pPr>
          </w:p>
        </w:tc>
      </w:tr>
      <w:tr w:rsidR="00FB55E3" w14:paraId="31AC5988" w14:textId="77777777" w:rsidTr="00D53FC7">
        <w:trPr>
          <w:trHeight w:hRule="exact" w:val="360"/>
        </w:trPr>
        <w:tc>
          <w:tcPr>
            <w:tcW w:w="23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FFAAAF" w14:textId="77777777" w:rsidR="00FB55E3" w:rsidRPr="007F2ACF" w:rsidRDefault="00FB55E3" w:rsidP="00B81877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29" w:type="dxa"/>
            </w:tcMar>
            <w:vAlign w:val="center"/>
          </w:tcPr>
          <w:p w14:paraId="5543E0BA" w14:textId="77777777" w:rsidR="00FB55E3" w:rsidRPr="00E12CA6" w:rsidRDefault="00FB55E3" w:rsidP="00B81877">
            <w:pPr>
              <w:pStyle w:val="Formtxt"/>
              <w:keepNext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281121CE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964372322"/>
            <w:placeholder>
              <w:docPart w:val="AC854DDE333C4B5DA9AB3A601E88FB90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344A9455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2C295912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-1468039538"/>
            <w:placeholder>
              <w:docPart w:val="B1283559C2F248BD9907BF8993B30A9E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94AD95C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78185BF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1946801400"/>
            <w:placeholder>
              <w:docPart w:val="009F153C0D63474886BADC5EC9AE2C51"/>
            </w:placeholder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1EF4DCBC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32C4E4CD" w14:textId="77777777" w:rsidR="00FB55E3" w:rsidRPr="00E12CA6" w:rsidRDefault="00FB55E3" w:rsidP="00194A21">
            <w:pPr>
              <w:pStyle w:val="Formtxt"/>
              <w:keepNext/>
              <w:jc w:val="right"/>
              <w:rPr>
                <w:b/>
                <w:sz w:val="16"/>
                <w:szCs w:val="16"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1442684038"/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31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68A5168" w14:textId="77777777" w:rsidR="00FB55E3" w:rsidRPr="00E12CA6" w:rsidRDefault="00FB55E3" w:rsidP="00194A21">
                <w:pPr>
                  <w:pStyle w:val="Formtxt"/>
                  <w:keepNext/>
                  <w:rPr>
                    <w:b/>
                    <w:sz w:val="16"/>
                    <w:szCs w:val="16"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61E0D1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251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CFA8A32" w14:textId="77777777" w:rsidR="00FB55E3" w:rsidRPr="002713A0" w:rsidRDefault="00FC0CCB" w:rsidP="00FC0CCB">
            <w:pPr>
              <w:pStyle w:val="Formtxt"/>
              <w:keepNext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52945297" w14:textId="77777777" w:rsidR="00FB55E3" w:rsidRPr="002713A0" w:rsidRDefault="00FB55E3" w:rsidP="00194A21">
            <w:pPr>
              <w:pStyle w:val="Formtxt"/>
              <w:keepNext/>
              <w:rPr>
                <w:b/>
              </w:rPr>
            </w:pPr>
            <w:r>
              <w:rPr>
                <w:b/>
                <w:sz w:val="16"/>
                <w:szCs w:val="16"/>
              </w:rPr>
              <w:t>Target Met</w:t>
            </w:r>
          </w:p>
        </w:tc>
        <w:tc>
          <w:tcPr>
            <w:tcW w:w="26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1F314E10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Q1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1611583560"/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418C822C" w14:textId="77777777" w:rsidR="00FB55E3" w:rsidRPr="002713A0" w:rsidRDefault="00FB55E3" w:rsidP="00FC0CCB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66A9AF7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Q2</w:t>
            </w:r>
          </w:p>
        </w:tc>
        <w:sdt>
          <w:sdtPr>
            <w:rPr>
              <w:sz w:val="16"/>
              <w:szCs w:val="16"/>
            </w:rPr>
            <w:id w:val="-354650444"/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3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02C7CC6D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45FA2B24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Q3</w:t>
            </w:r>
          </w:p>
        </w:tc>
        <w:sdt>
          <w:sdtPr>
            <w:rPr>
              <w:sz w:val="16"/>
              <w:szCs w:val="16"/>
            </w:rPr>
            <w:id w:val="1156657353"/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30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2955F11A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14:paraId="610F47F0" w14:textId="77777777" w:rsidR="00FB55E3" w:rsidRPr="002713A0" w:rsidRDefault="00FB55E3" w:rsidP="00FC0CCB">
            <w:pPr>
              <w:pStyle w:val="Formtxt"/>
              <w:keepNext/>
              <w:jc w:val="right"/>
              <w:rPr>
                <w:b/>
              </w:rPr>
            </w:pPr>
            <w:r w:rsidRPr="00E12CA6">
              <w:rPr>
                <w:b/>
                <w:sz w:val="16"/>
                <w:szCs w:val="16"/>
              </w:rPr>
              <w:t>Q4</w:t>
            </w:r>
            <w:r w:rsidRPr="00E12CA6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-748726494"/>
            <w:dropDownList>
              <w:listItem w:displayText="☐" w:value="☐"/>
              <w:listItem w:displayText="☑" w:value="☑"/>
              <w:listItem w:displayText="☒" w:value="☒"/>
            </w:dropDownList>
          </w:sdtPr>
          <w:sdtEndPr/>
          <w:sdtContent>
            <w:tc>
              <w:tcPr>
                <w:tcW w:w="248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tcMar>
                  <w:left w:w="14" w:type="dxa"/>
                  <w:right w:w="14" w:type="dxa"/>
                </w:tcMar>
                <w:vAlign w:val="center"/>
              </w:tcPr>
              <w:p w14:paraId="2247A5B2" w14:textId="77777777" w:rsidR="00FB55E3" w:rsidRPr="002713A0" w:rsidRDefault="00FB55E3" w:rsidP="00194A21">
                <w:pPr>
                  <w:pStyle w:val="Formtxt"/>
                  <w:keepNext/>
                  <w:rPr>
                    <w:b/>
                  </w:rPr>
                </w:pPr>
                <w:r w:rsidRPr="00E12CA6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FB55E3" w14:paraId="385F2602" w14:textId="77777777" w:rsidTr="00D53FC7">
        <w:trPr>
          <w:trHeight w:val="389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left w:w="86" w:type="dxa"/>
              <w:right w:w="0" w:type="dxa"/>
            </w:tcMar>
          </w:tcPr>
          <w:p w14:paraId="3BF39544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65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B229E6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FE0803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76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F86426A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rPr>
                <w:b/>
              </w:rPr>
              <w:t>Target</w:t>
            </w:r>
            <w:r w:rsidR="00F24E48">
              <w:rPr>
                <w:b/>
              </w:rPr>
              <w:t>:</w:t>
            </w:r>
          </w:p>
        </w:tc>
        <w:tc>
          <w:tcPr>
            <w:tcW w:w="4638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AEC8ED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7E4EDECA" w14:textId="77777777" w:rsidTr="00D53FC7">
        <w:trPr>
          <w:trHeight w:val="389"/>
        </w:trPr>
        <w:tc>
          <w:tcPr>
            <w:tcW w:w="185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541E282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44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9B6F84" w14:textId="77777777" w:rsidR="00FB55E3" w:rsidRPr="008F504A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11F012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1979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33C991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Implementation Focus:</w:t>
            </w:r>
          </w:p>
        </w:tc>
        <w:tc>
          <w:tcPr>
            <w:tcW w:w="3421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C89026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5E1D11D8" w14:textId="77777777" w:rsidTr="00D53FC7">
        <w:trPr>
          <w:trHeight w:val="389"/>
        </w:trPr>
        <w:tc>
          <w:tcPr>
            <w:tcW w:w="7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2C5D52F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 w:rsidRPr="00E1077F">
              <w:rPr>
                <w:b/>
              </w:rPr>
              <w:t>Results:</w:t>
            </w:r>
          </w:p>
        </w:tc>
        <w:tc>
          <w:tcPr>
            <w:tcW w:w="457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9031D5" w14:textId="77777777" w:rsidR="00FB55E3" w:rsidRPr="00E1077F" w:rsidRDefault="00FB55E3" w:rsidP="00194A21">
            <w:pPr>
              <w:pStyle w:val="Formtxt8pt"/>
              <w:keepNext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D49657" w14:textId="77777777" w:rsidR="00FB55E3" w:rsidRPr="001C21CB" w:rsidRDefault="00FB55E3" w:rsidP="00194A21">
            <w:pPr>
              <w:pStyle w:val="spacer"/>
              <w:keepNext/>
            </w:pPr>
          </w:p>
        </w:tc>
        <w:tc>
          <w:tcPr>
            <w:tcW w:w="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E9858E7" w14:textId="77777777" w:rsidR="00FB55E3" w:rsidRDefault="00FB55E3" w:rsidP="00194A21">
            <w:pPr>
              <w:pStyle w:val="Formtxt8pt"/>
              <w:keepNext/>
            </w:pPr>
            <w:r w:rsidRPr="00E1077F">
              <w:rPr>
                <w:b/>
              </w:rPr>
              <w:t>Results:</w:t>
            </w:r>
          </w:p>
        </w:tc>
        <w:tc>
          <w:tcPr>
            <w:tcW w:w="45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9772D4" w14:textId="77777777" w:rsidR="00FB55E3" w:rsidRDefault="00FB55E3" w:rsidP="00194A21">
            <w:pPr>
              <w:pStyle w:val="Formtxt8pt"/>
              <w:keepNext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55E3" w14:paraId="50DD9AC5" w14:textId="77777777" w:rsidTr="00D53FC7">
        <w:tc>
          <w:tcPr>
            <w:tcW w:w="5294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7BB7" w14:textId="77777777" w:rsidR="00FB55E3" w:rsidRDefault="00FB55E3" w:rsidP="00194A21">
            <w:pPr>
              <w:pStyle w:val="spacer"/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D2B4" w14:textId="77777777" w:rsidR="00FB55E3" w:rsidRPr="001C21CB" w:rsidRDefault="00FB55E3" w:rsidP="00194A21">
            <w:pPr>
              <w:pStyle w:val="spacer"/>
            </w:pPr>
          </w:p>
        </w:tc>
        <w:tc>
          <w:tcPr>
            <w:tcW w:w="5400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1835" w14:textId="77777777" w:rsidR="00FB55E3" w:rsidRDefault="00FB55E3" w:rsidP="00194A21">
            <w:pPr>
              <w:pStyle w:val="spacer"/>
            </w:pPr>
          </w:p>
        </w:tc>
      </w:tr>
    </w:tbl>
    <w:p w14:paraId="60875899" w14:textId="77777777" w:rsidR="002064C0" w:rsidRPr="00D53FC7" w:rsidRDefault="002064C0" w:rsidP="002451D8">
      <w:pPr>
        <w:pStyle w:val="Text"/>
      </w:pPr>
    </w:p>
    <w:sectPr w:rsidR="002064C0" w:rsidRPr="00D53FC7" w:rsidSect="005304A8">
      <w:headerReference w:type="default" r:id="rId12"/>
      <w:footerReference w:type="default" r:id="rId13"/>
      <w:pgSz w:w="12240" w:h="15840" w:code="1"/>
      <w:pgMar w:top="288" w:right="634" w:bottom="288" w:left="432" w:header="288" w:footer="288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4B4EF" w14:textId="77777777" w:rsidR="00731522" w:rsidRDefault="00731522">
      <w:r>
        <w:separator/>
      </w:r>
    </w:p>
  </w:endnote>
  <w:endnote w:type="continuationSeparator" w:id="0">
    <w:p w14:paraId="2B18AD21" w14:textId="77777777" w:rsidR="00731522" w:rsidRDefault="0073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5453" w14:textId="77777777" w:rsidR="00C90202" w:rsidRDefault="00816F53" w:rsidP="00C90202">
    <w:pPr>
      <w:pStyle w:val="Footer"/>
      <w:jc w:val="right"/>
    </w:pPr>
    <w:r>
      <w:rPr>
        <w:noProof/>
      </w:rPr>
      <w:drawing>
        <wp:anchor distT="152400" distB="152400" distL="152400" distR="152400" simplePos="0" relativeHeight="251667456" behindDoc="1" locked="0" layoutInCell="1" allowOverlap="1" wp14:anchorId="45841BC5" wp14:editId="76B16959">
          <wp:simplePos x="0" y="0"/>
          <wp:positionH relativeFrom="page">
            <wp:posOffset>-323</wp:posOffset>
          </wp:positionH>
          <wp:positionV relativeFrom="page">
            <wp:posOffset>9392285</wp:posOffset>
          </wp:positionV>
          <wp:extent cx="7739476" cy="733479"/>
          <wp:effectExtent l="0" t="0" r="0" b="3175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9476" cy="7334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570AC" w14:textId="77777777" w:rsidR="00194A21" w:rsidRDefault="00816F53">
    <w:pPr>
      <w:pStyle w:val="Footer"/>
    </w:pPr>
    <w:r>
      <w:rPr>
        <w:noProof/>
      </w:rPr>
      <w:drawing>
        <wp:anchor distT="152400" distB="152400" distL="152400" distR="152400" simplePos="0" relativeHeight="251665408" behindDoc="1" locked="0" layoutInCell="1" allowOverlap="1" wp14:anchorId="07F7DE4A" wp14:editId="0E31DA1A">
          <wp:simplePos x="0" y="0"/>
          <wp:positionH relativeFrom="page">
            <wp:posOffset>0</wp:posOffset>
          </wp:positionH>
          <wp:positionV relativeFrom="page">
            <wp:posOffset>9192770</wp:posOffset>
          </wp:positionV>
          <wp:extent cx="7769665" cy="736341"/>
          <wp:effectExtent l="0" t="0" r="0" b="635"/>
          <wp:wrapNone/>
          <wp:docPr id="2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665" cy="7363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468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D3C45E" wp14:editId="2021336D">
              <wp:simplePos x="0" y="0"/>
              <wp:positionH relativeFrom="column">
                <wp:posOffset>-1118616</wp:posOffset>
              </wp:positionH>
              <wp:positionV relativeFrom="paragraph">
                <wp:posOffset>442341</wp:posOffset>
              </wp:positionV>
              <wp:extent cx="7802880" cy="182880"/>
              <wp:effectExtent l="0" t="0" r="7620" b="762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2880" cy="182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D10641" id="Rectangle 3" o:spid="_x0000_s1026" style="position:absolute;margin-left:-88.1pt;margin-top:34.85pt;width:614.4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" fillcolor="white [3212]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648E0" w14:textId="77777777" w:rsidR="00194A21" w:rsidRPr="00E12D2D" w:rsidRDefault="00194A21" w:rsidP="00E12D2D">
    <w:pPr>
      <w:pStyle w:val="Formtxt8pt"/>
      <w:tabs>
        <w:tab w:val="clear" w:pos="3600"/>
        <w:tab w:val="clear" w:pos="8820"/>
        <w:tab w:val="right" w:pos="10800"/>
      </w:tabs>
    </w:pPr>
    <w:r w:rsidRPr="00B459CC">
      <w:rPr>
        <w:rFonts w:ascii="Arial Unicode MS" w:eastAsia="Arial Unicode MS" w:hAnsi="Arial Unicode MS" w:cs="Arial Unicode MS"/>
        <w:sz w:val="18"/>
        <w:szCs w:val="18"/>
      </w:rPr>
      <w:t xml:space="preserve">* </w:t>
    </w:r>
    <w:r w:rsidRPr="00B459CC">
      <w:rPr>
        <w:rFonts w:ascii="Arial Unicode MS" w:eastAsia="Arial Unicode MS" w:hAnsi="Arial Unicode MS" w:cs="Arial Unicode MS" w:hint="eastAsia"/>
        <w:sz w:val="18"/>
        <w:szCs w:val="18"/>
      </w:rPr>
      <w:t>☑</w:t>
    </w:r>
    <w:r w:rsidRPr="00B459CC">
      <w:rPr>
        <w:sz w:val="18"/>
        <w:szCs w:val="18"/>
      </w:rPr>
      <w:t xml:space="preserve"> = target met; </w:t>
    </w:r>
    <w:r>
      <w:rPr>
        <w:rFonts w:ascii="Arial Unicode MS" w:eastAsia="Arial Unicode MS" w:hAnsi="Arial Unicode MS" w:cs="Arial Unicode MS" w:hint="eastAsia"/>
        <w:sz w:val="18"/>
        <w:szCs w:val="18"/>
      </w:rPr>
      <w:t>☒</w:t>
    </w:r>
    <w:r w:rsidRPr="00B459CC">
      <w:rPr>
        <w:sz w:val="18"/>
        <w:szCs w:val="18"/>
      </w:rPr>
      <w:t xml:space="preserve"> = target not met</w:t>
    </w:r>
    <w:r w:rsidR="00E720A5">
      <w:tab/>
      <w:t>© 2013</w:t>
    </w:r>
    <w:r w:rsidRPr="00695BF3">
      <w:t xml:space="preserve"> Success for All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9E2D9" w14:textId="77777777" w:rsidR="00731522" w:rsidRDefault="00731522">
      <w:r>
        <w:separator/>
      </w:r>
    </w:p>
  </w:footnote>
  <w:footnote w:type="continuationSeparator" w:id="0">
    <w:p w14:paraId="563B2B30" w14:textId="77777777" w:rsidR="00731522" w:rsidRDefault="0073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A8C65" w14:textId="77777777" w:rsidR="00194A21" w:rsidRDefault="00194A21">
    <w:pPr>
      <w:pStyle w:val="Header"/>
    </w:pPr>
    <w:r>
      <w:t>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1AB05" w14:textId="77777777" w:rsidR="00194A21" w:rsidRDefault="004A46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C2D321" wp14:editId="132A89D5">
              <wp:simplePos x="0" y="0"/>
              <wp:positionH relativeFrom="page">
                <wp:posOffset>7644384</wp:posOffset>
              </wp:positionH>
              <wp:positionV relativeFrom="paragraph">
                <wp:posOffset>2407920</wp:posOffset>
              </wp:positionV>
              <wp:extent cx="365760" cy="7168896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716889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9948C0C" id="Rectangle 5" o:spid="_x0000_s1026" style="position:absolute;margin-left:601.9pt;margin-top:189.6pt;width:28.8pt;height:56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" fillcolor="white [3212]" stroked="f" strokeweight="2pt">
              <w10:wrap anchorx="page"/>
            </v:rect>
          </w:pict>
        </mc:Fallback>
      </mc:AlternateContent>
    </w:r>
    <w:r w:rsidR="00194A21" w:rsidRPr="00C11752">
      <w:rPr>
        <w:noProof/>
      </w:rPr>
      <w:drawing>
        <wp:anchor distT="0" distB="0" distL="114300" distR="114300" simplePos="0" relativeHeight="251659264" behindDoc="1" locked="0" layoutInCell="1" allowOverlap="1" wp14:anchorId="61F67922" wp14:editId="4791F5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485900"/>
          <wp:effectExtent l="25400" t="0" r="0" b="0"/>
          <wp:wrapNone/>
          <wp:docPr id="21" name="Picture 21" descr="SFA_Ltrhd_hd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A_Ltrhd_hd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A0F80" w14:textId="77777777" w:rsidR="00194A21" w:rsidRPr="00B471AF" w:rsidRDefault="00194A21" w:rsidP="00B4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3A60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9C76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00A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C6C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0E9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54F0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0CC6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4A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164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EB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626E"/>
    <w:multiLevelType w:val="hybridMultilevel"/>
    <w:tmpl w:val="BE86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C4867"/>
    <w:multiLevelType w:val="hybridMultilevel"/>
    <w:tmpl w:val="CFAC9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4C46CA"/>
    <w:multiLevelType w:val="hybridMultilevel"/>
    <w:tmpl w:val="D2B8904E"/>
    <w:lvl w:ilvl="0" w:tplc="10BE9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586D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0E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29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CB0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068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22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48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0EE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E0029"/>
    <w:multiLevelType w:val="hybridMultilevel"/>
    <w:tmpl w:val="E1F8A24C"/>
    <w:lvl w:ilvl="0" w:tplc="B6E4D7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C0C0"/>
      </w:rPr>
    </w:lvl>
    <w:lvl w:ilvl="1" w:tplc="FCF27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01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AE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89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DEC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8869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A8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CA5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80CBF"/>
    <w:multiLevelType w:val="hybridMultilevel"/>
    <w:tmpl w:val="60D41E4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 w15:restartNumberingAfterBreak="0">
    <w:nsid w:val="275E0D41"/>
    <w:multiLevelType w:val="hybridMultilevel"/>
    <w:tmpl w:val="75C0BCDE"/>
    <w:lvl w:ilvl="0" w:tplc="1076E74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241ED704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3AA05F1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ADE24CF0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6C62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EBB4E4F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2236DF5E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DD5C8DAC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61E2B764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398C61D1"/>
    <w:multiLevelType w:val="hybridMultilevel"/>
    <w:tmpl w:val="99861E04"/>
    <w:lvl w:ilvl="0" w:tplc="FD3A4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C5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284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CB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20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A24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EB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B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D63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F5C3A"/>
    <w:multiLevelType w:val="hybridMultilevel"/>
    <w:tmpl w:val="E1F8A24C"/>
    <w:lvl w:ilvl="0" w:tplc="8DDC93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253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F04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A2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CA6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DE6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C9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46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D0A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31095"/>
    <w:multiLevelType w:val="hybridMultilevel"/>
    <w:tmpl w:val="D40ECC08"/>
    <w:lvl w:ilvl="0" w:tplc="FC420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6"/>
  </w:num>
  <w:num w:numId="5">
    <w:abstractNumId w:val="15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formatting="1" w:enforcement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EB"/>
    <w:rsid w:val="00021B9A"/>
    <w:rsid w:val="000456E5"/>
    <w:rsid w:val="000474DB"/>
    <w:rsid w:val="00051214"/>
    <w:rsid w:val="00064241"/>
    <w:rsid w:val="000700E5"/>
    <w:rsid w:val="0007392A"/>
    <w:rsid w:val="00081251"/>
    <w:rsid w:val="0009606F"/>
    <w:rsid w:val="00096E89"/>
    <w:rsid w:val="000C2A4D"/>
    <w:rsid w:val="000C3001"/>
    <w:rsid w:val="000D2EAC"/>
    <w:rsid w:val="000F2517"/>
    <w:rsid w:val="000F660B"/>
    <w:rsid w:val="00122CD0"/>
    <w:rsid w:val="00127F73"/>
    <w:rsid w:val="00147D07"/>
    <w:rsid w:val="001513D0"/>
    <w:rsid w:val="00175DDB"/>
    <w:rsid w:val="00193A45"/>
    <w:rsid w:val="00194A21"/>
    <w:rsid w:val="001C5F8E"/>
    <w:rsid w:val="001E303F"/>
    <w:rsid w:val="001E32F5"/>
    <w:rsid w:val="001E61E0"/>
    <w:rsid w:val="002064C0"/>
    <w:rsid w:val="0022705E"/>
    <w:rsid w:val="0022776F"/>
    <w:rsid w:val="00236363"/>
    <w:rsid w:val="002451D8"/>
    <w:rsid w:val="002649F7"/>
    <w:rsid w:val="0029762D"/>
    <w:rsid w:val="002A0C35"/>
    <w:rsid w:val="002B74AC"/>
    <w:rsid w:val="002E6DF0"/>
    <w:rsid w:val="003428A4"/>
    <w:rsid w:val="00395861"/>
    <w:rsid w:val="003A5EAB"/>
    <w:rsid w:val="003B1F4B"/>
    <w:rsid w:val="003B6BA6"/>
    <w:rsid w:val="003D24E0"/>
    <w:rsid w:val="00404411"/>
    <w:rsid w:val="00404837"/>
    <w:rsid w:val="004048D3"/>
    <w:rsid w:val="00404F45"/>
    <w:rsid w:val="00411208"/>
    <w:rsid w:val="004154E2"/>
    <w:rsid w:val="00436A52"/>
    <w:rsid w:val="00461A73"/>
    <w:rsid w:val="0048205B"/>
    <w:rsid w:val="0049574C"/>
    <w:rsid w:val="00495CE5"/>
    <w:rsid w:val="004A09EB"/>
    <w:rsid w:val="004A468A"/>
    <w:rsid w:val="004B148C"/>
    <w:rsid w:val="004B7BE1"/>
    <w:rsid w:val="004F1DB9"/>
    <w:rsid w:val="004F3BAB"/>
    <w:rsid w:val="00524A02"/>
    <w:rsid w:val="005304A8"/>
    <w:rsid w:val="005321C6"/>
    <w:rsid w:val="00536205"/>
    <w:rsid w:val="0053674A"/>
    <w:rsid w:val="00552653"/>
    <w:rsid w:val="005715B6"/>
    <w:rsid w:val="00572E78"/>
    <w:rsid w:val="00573F0E"/>
    <w:rsid w:val="00581F93"/>
    <w:rsid w:val="00587967"/>
    <w:rsid w:val="005A32A3"/>
    <w:rsid w:val="005C034F"/>
    <w:rsid w:val="005C313C"/>
    <w:rsid w:val="006102DD"/>
    <w:rsid w:val="00612B08"/>
    <w:rsid w:val="00626B95"/>
    <w:rsid w:val="00637D18"/>
    <w:rsid w:val="00644D40"/>
    <w:rsid w:val="006474D1"/>
    <w:rsid w:val="00660E70"/>
    <w:rsid w:val="00662E2A"/>
    <w:rsid w:val="00674203"/>
    <w:rsid w:val="00681A39"/>
    <w:rsid w:val="006927E9"/>
    <w:rsid w:val="0069344D"/>
    <w:rsid w:val="00694648"/>
    <w:rsid w:val="00695BF3"/>
    <w:rsid w:val="006960AC"/>
    <w:rsid w:val="006B301E"/>
    <w:rsid w:val="006C2DA7"/>
    <w:rsid w:val="006D33D2"/>
    <w:rsid w:val="006F1275"/>
    <w:rsid w:val="00714B82"/>
    <w:rsid w:val="00721709"/>
    <w:rsid w:val="007234E6"/>
    <w:rsid w:val="00731522"/>
    <w:rsid w:val="00732114"/>
    <w:rsid w:val="00764E58"/>
    <w:rsid w:val="007A0BB4"/>
    <w:rsid w:val="007C10D7"/>
    <w:rsid w:val="007C76BB"/>
    <w:rsid w:val="007D0915"/>
    <w:rsid w:val="007D699A"/>
    <w:rsid w:val="007E007B"/>
    <w:rsid w:val="007F1F5F"/>
    <w:rsid w:val="007F56C2"/>
    <w:rsid w:val="007F64F8"/>
    <w:rsid w:val="00806272"/>
    <w:rsid w:val="008119A1"/>
    <w:rsid w:val="00816F53"/>
    <w:rsid w:val="00842F5F"/>
    <w:rsid w:val="00873A8B"/>
    <w:rsid w:val="00885915"/>
    <w:rsid w:val="008B1116"/>
    <w:rsid w:val="008E7F67"/>
    <w:rsid w:val="00907A96"/>
    <w:rsid w:val="0091318D"/>
    <w:rsid w:val="00921A92"/>
    <w:rsid w:val="00945B05"/>
    <w:rsid w:val="00955EF4"/>
    <w:rsid w:val="00980082"/>
    <w:rsid w:val="00995490"/>
    <w:rsid w:val="009B78BF"/>
    <w:rsid w:val="009E366F"/>
    <w:rsid w:val="009F7DCF"/>
    <w:rsid w:val="00A120E5"/>
    <w:rsid w:val="00A2438E"/>
    <w:rsid w:val="00A305BB"/>
    <w:rsid w:val="00A52B63"/>
    <w:rsid w:val="00A770C1"/>
    <w:rsid w:val="00A817F0"/>
    <w:rsid w:val="00AB6035"/>
    <w:rsid w:val="00AD14EA"/>
    <w:rsid w:val="00AE0C3C"/>
    <w:rsid w:val="00AF0737"/>
    <w:rsid w:val="00B126FB"/>
    <w:rsid w:val="00B16EDF"/>
    <w:rsid w:val="00B35CDE"/>
    <w:rsid w:val="00B41F40"/>
    <w:rsid w:val="00B459CC"/>
    <w:rsid w:val="00B471AF"/>
    <w:rsid w:val="00B51BC9"/>
    <w:rsid w:val="00B55D73"/>
    <w:rsid w:val="00B65C20"/>
    <w:rsid w:val="00B81877"/>
    <w:rsid w:val="00B8229F"/>
    <w:rsid w:val="00C300AB"/>
    <w:rsid w:val="00C36069"/>
    <w:rsid w:val="00C55C38"/>
    <w:rsid w:val="00C717B1"/>
    <w:rsid w:val="00C73FEC"/>
    <w:rsid w:val="00C7700C"/>
    <w:rsid w:val="00C84A99"/>
    <w:rsid w:val="00C90202"/>
    <w:rsid w:val="00CA2744"/>
    <w:rsid w:val="00CB100F"/>
    <w:rsid w:val="00D1135E"/>
    <w:rsid w:val="00D360F9"/>
    <w:rsid w:val="00D53FC7"/>
    <w:rsid w:val="00D5518F"/>
    <w:rsid w:val="00D72A03"/>
    <w:rsid w:val="00D80198"/>
    <w:rsid w:val="00D84B62"/>
    <w:rsid w:val="00D862F4"/>
    <w:rsid w:val="00DB292B"/>
    <w:rsid w:val="00DC2B33"/>
    <w:rsid w:val="00DE1CAA"/>
    <w:rsid w:val="00DE58FF"/>
    <w:rsid w:val="00E12CA6"/>
    <w:rsid w:val="00E12D2D"/>
    <w:rsid w:val="00E151A1"/>
    <w:rsid w:val="00E37054"/>
    <w:rsid w:val="00E407FD"/>
    <w:rsid w:val="00E42737"/>
    <w:rsid w:val="00E568C7"/>
    <w:rsid w:val="00E720A5"/>
    <w:rsid w:val="00E91D21"/>
    <w:rsid w:val="00E92FBB"/>
    <w:rsid w:val="00E93B70"/>
    <w:rsid w:val="00E941F3"/>
    <w:rsid w:val="00E9422A"/>
    <w:rsid w:val="00EE3685"/>
    <w:rsid w:val="00F24E48"/>
    <w:rsid w:val="00F2785A"/>
    <w:rsid w:val="00F36260"/>
    <w:rsid w:val="00F44D51"/>
    <w:rsid w:val="00F70247"/>
    <w:rsid w:val="00F73DAA"/>
    <w:rsid w:val="00FB55E3"/>
    <w:rsid w:val="00FC0CCB"/>
    <w:rsid w:val="00FD621D"/>
    <w:rsid w:val="00FE1C1D"/>
    <w:rsid w:val="00FF7E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D7CD00"/>
  <w15:docId w15:val="{C2A94702-A858-4AA6-A365-B09D03F3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iPriority="0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iPriority="0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iPriority="0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F3"/>
    <w:rPr>
      <w:sz w:val="24"/>
    </w:rPr>
  </w:style>
  <w:style w:type="paragraph" w:styleId="Heading1">
    <w:name w:val="heading 1"/>
    <w:basedOn w:val="Normal"/>
    <w:next w:val="Normal"/>
    <w:qFormat/>
    <w:rsid w:val="005D41F3"/>
    <w:pPr>
      <w:keepNext/>
      <w:ind w:right="-720"/>
      <w:outlineLvl w:val="0"/>
    </w:pPr>
    <w:rPr>
      <w:rFonts w:ascii="CG Times" w:hAnsi="CG Times"/>
      <w:sz w:val="40"/>
    </w:rPr>
  </w:style>
  <w:style w:type="paragraph" w:styleId="Heading2">
    <w:name w:val="heading 2"/>
    <w:basedOn w:val="Normal"/>
    <w:next w:val="Normal"/>
    <w:qFormat/>
    <w:rsid w:val="005D41F3"/>
    <w:pPr>
      <w:keepNext/>
      <w:ind w:right="-94"/>
      <w:outlineLvl w:val="1"/>
    </w:pPr>
    <w:rPr>
      <w:rFonts w:ascii="Tahoma" w:hAnsi="Tahoma"/>
      <w:smallCaps/>
      <w:sz w:val="28"/>
    </w:rPr>
  </w:style>
  <w:style w:type="paragraph" w:styleId="Heading3">
    <w:name w:val="heading 3"/>
    <w:basedOn w:val="Normal"/>
    <w:next w:val="Normal"/>
    <w:qFormat/>
    <w:rsid w:val="005D41F3"/>
    <w:pPr>
      <w:keepNext/>
      <w:outlineLvl w:val="2"/>
    </w:pPr>
    <w:rPr>
      <w:b/>
    </w:rPr>
  </w:style>
  <w:style w:type="paragraph" w:styleId="Heading6">
    <w:name w:val="heading 6"/>
    <w:basedOn w:val="Normal"/>
    <w:next w:val="Normal"/>
    <w:qFormat/>
    <w:rsid w:val="005D41F3"/>
    <w:pPr>
      <w:keepNext/>
      <w:ind w:right="-94"/>
      <w:jc w:val="center"/>
      <w:outlineLvl w:val="5"/>
    </w:pPr>
    <w:rPr>
      <w:rFonts w:ascii="Footlight MT Light" w:hAnsi="Footlight MT Light"/>
      <w:b/>
    </w:rPr>
  </w:style>
  <w:style w:type="paragraph" w:styleId="Heading7">
    <w:name w:val="heading 7"/>
    <w:basedOn w:val="Normal"/>
    <w:next w:val="Normal"/>
    <w:qFormat/>
    <w:rsid w:val="005D41F3"/>
    <w:pPr>
      <w:keepNext/>
      <w:ind w:right="-94"/>
      <w:jc w:val="center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5D41F3"/>
    <w:pPr>
      <w:keepNext/>
      <w:ind w:right="-94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41F3"/>
    <w:pPr>
      <w:jc w:val="both"/>
    </w:pPr>
  </w:style>
  <w:style w:type="paragraph" w:styleId="Header">
    <w:name w:val="header"/>
    <w:basedOn w:val="Normal"/>
    <w:link w:val="HeaderChar"/>
    <w:rsid w:val="00E407FD"/>
    <w:pPr>
      <w:tabs>
        <w:tab w:val="center" w:pos="4320"/>
        <w:tab w:val="right" w:pos="8640"/>
      </w:tabs>
      <w:jc w:val="right"/>
    </w:pPr>
    <w:rPr>
      <w:rFonts w:ascii="Arial" w:hAnsi="Arial"/>
      <w:sz w:val="16"/>
    </w:rPr>
  </w:style>
  <w:style w:type="paragraph" w:styleId="Footer">
    <w:name w:val="footer"/>
    <w:link w:val="FooterChar"/>
    <w:rsid w:val="00587967"/>
    <w:pPr>
      <w:tabs>
        <w:tab w:val="center" w:pos="4320"/>
        <w:tab w:val="right" w:pos="8640"/>
      </w:tabs>
    </w:pPr>
    <w:rPr>
      <w:sz w:val="18"/>
    </w:rPr>
  </w:style>
  <w:style w:type="paragraph" w:styleId="BodyText3">
    <w:name w:val="Body Text 3"/>
    <w:basedOn w:val="Normal"/>
    <w:rsid w:val="005D41F3"/>
    <w:pPr>
      <w:ind w:right="-94"/>
    </w:pPr>
  </w:style>
  <w:style w:type="character" w:styleId="PageNumber">
    <w:name w:val="page number"/>
    <w:basedOn w:val="DefaultParagraphFont"/>
    <w:rsid w:val="005D41F3"/>
  </w:style>
  <w:style w:type="paragraph" w:styleId="BlockText">
    <w:name w:val="Block Text"/>
    <w:basedOn w:val="Normal"/>
    <w:rsid w:val="005D41F3"/>
    <w:pPr>
      <w:ind w:left="-180" w:right="-360"/>
    </w:pPr>
  </w:style>
  <w:style w:type="character" w:styleId="Hyperlink">
    <w:name w:val="Hyperlink"/>
    <w:basedOn w:val="DefaultParagraphFont"/>
    <w:rsid w:val="005D41F3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081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12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662E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txt">
    <w:name w:val="Form txt"/>
    <w:qFormat/>
    <w:locked/>
    <w:rsid w:val="00662E2A"/>
    <w:pPr>
      <w:tabs>
        <w:tab w:val="left" w:pos="3600"/>
        <w:tab w:val="left" w:pos="8820"/>
      </w:tabs>
    </w:pPr>
    <w:rPr>
      <w:rFonts w:ascii="Arial" w:eastAsiaTheme="minorEastAsia" w:hAnsi="Arial" w:cs="Arial"/>
      <w:sz w:val="18"/>
      <w:szCs w:val="18"/>
    </w:rPr>
  </w:style>
  <w:style w:type="paragraph" w:customStyle="1" w:styleId="FormTitle">
    <w:name w:val="Form Title"/>
    <w:qFormat/>
    <w:locked/>
    <w:rsid w:val="00662E2A"/>
    <w:pPr>
      <w:spacing w:after="240"/>
      <w:jc w:val="center"/>
    </w:pPr>
    <w:rPr>
      <w:rFonts w:eastAsiaTheme="minorEastAsia"/>
      <w:b/>
      <w:sz w:val="32"/>
      <w:szCs w:val="31"/>
    </w:rPr>
  </w:style>
  <w:style w:type="paragraph" w:customStyle="1" w:styleId="Formtxt8pt">
    <w:name w:val="Form txt 8 pt"/>
    <w:basedOn w:val="Formtxt"/>
    <w:qFormat/>
    <w:locked/>
    <w:rsid w:val="00662E2A"/>
    <w:rPr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407FD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587967"/>
    <w:rPr>
      <w:sz w:val="18"/>
    </w:rPr>
  </w:style>
  <w:style w:type="character" w:styleId="PlaceholderText">
    <w:name w:val="Placeholder Text"/>
    <w:basedOn w:val="DefaultParagraphFont"/>
    <w:uiPriority w:val="99"/>
    <w:rsid w:val="00907A96"/>
    <w:rPr>
      <w:color w:val="808080"/>
    </w:rPr>
  </w:style>
  <w:style w:type="character" w:customStyle="1" w:styleId="Style1">
    <w:name w:val="Style1"/>
    <w:basedOn w:val="DefaultParagraphFont"/>
    <w:uiPriority w:val="1"/>
    <w:qFormat/>
    <w:locked/>
    <w:rsid w:val="00A120E5"/>
    <w:rPr>
      <w:rFonts w:ascii="Wingdings" w:hAnsi="Wingdings"/>
    </w:rPr>
  </w:style>
  <w:style w:type="paragraph" w:styleId="ListParagraph">
    <w:name w:val="List Paragraph"/>
    <w:basedOn w:val="Normal"/>
    <w:uiPriority w:val="34"/>
    <w:qFormat/>
    <w:rsid w:val="004F1DB9"/>
    <w:pPr>
      <w:ind w:left="720"/>
      <w:contextualSpacing/>
    </w:pPr>
  </w:style>
  <w:style w:type="character" w:styleId="CommentReference">
    <w:name w:val="annotation reference"/>
    <w:basedOn w:val="DefaultParagraphFont"/>
    <w:rsid w:val="004B14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148C"/>
    <w:pPr>
      <w:spacing w:after="200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rsid w:val="004B148C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4B1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148C"/>
    <w:rPr>
      <w:rFonts w:asciiTheme="minorHAnsi" w:eastAsiaTheme="minorEastAsia" w:hAnsiTheme="minorHAnsi" w:cstheme="minorBidi"/>
      <w:b/>
      <w:bCs/>
    </w:rPr>
  </w:style>
  <w:style w:type="character" w:customStyle="1" w:styleId="BodyTextChar">
    <w:name w:val="Body Text Char"/>
    <w:basedOn w:val="DefaultParagraphFont"/>
    <w:link w:val="BodyText"/>
    <w:rsid w:val="004B148C"/>
    <w:rPr>
      <w:sz w:val="24"/>
    </w:rPr>
  </w:style>
  <w:style w:type="paragraph" w:customStyle="1" w:styleId="spacer">
    <w:name w:val="spacer"/>
    <w:basedOn w:val="Formtxt8pt"/>
    <w:qFormat/>
    <w:locked/>
    <w:rsid w:val="0029762D"/>
    <w:rPr>
      <w:sz w:val="6"/>
      <w:szCs w:val="8"/>
    </w:rPr>
  </w:style>
  <w:style w:type="paragraph" w:customStyle="1" w:styleId="Text">
    <w:name w:val="Text"/>
    <w:qFormat/>
    <w:locked/>
    <w:rsid w:val="00681A39"/>
    <w:rPr>
      <w:sz w:val="24"/>
    </w:rPr>
  </w:style>
  <w:style w:type="paragraph" w:customStyle="1" w:styleId="Textbullets">
    <w:name w:val="Text bullets"/>
    <w:qFormat/>
    <w:locked/>
    <w:rsid w:val="00681A39"/>
    <w:pPr>
      <w:spacing w:before="60" w:after="60"/>
      <w:ind w:left="1440" w:hanging="360"/>
    </w:pPr>
    <w:rPr>
      <w:sz w:val="24"/>
    </w:rPr>
  </w:style>
  <w:style w:type="paragraph" w:customStyle="1" w:styleId="formtxt8pt0">
    <w:name w:val="form txt 8 pt"/>
    <w:qFormat/>
    <w:locked/>
    <w:rsid w:val="000C2A4D"/>
    <w:pPr>
      <w:jc w:val="center"/>
    </w:pPr>
    <w:rPr>
      <w:rFonts w:ascii="Arial" w:eastAsiaTheme="minorEastAsia" w:hAnsi="Arial" w:cs="Arial"/>
      <w:sz w:val="16"/>
      <w:szCs w:val="16"/>
    </w:rPr>
  </w:style>
  <w:style w:type="character" w:customStyle="1" w:styleId="check">
    <w:name w:val="check"/>
    <w:basedOn w:val="DefaultParagraphFont"/>
    <w:uiPriority w:val="1"/>
    <w:locked/>
    <w:rsid w:val="00C300AB"/>
    <w:rPr>
      <w:w w:val="12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SFAFDocuments\SFAF%20Letterhead\NewLH_lfs_template_small%20foo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8DCFE82BD04BEDA28B08F23B3B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9C165-861C-4B67-BF21-42010FF9779D}"/>
      </w:docPartPr>
      <w:docPartBody>
        <w:p w:rsidR="001629DA" w:rsidRDefault="00085FAF">
          <w:pPr>
            <w:pStyle w:val="E18DCFE82BD04BEDA28B08F23B3BB12C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57E41BC77CBD434D8F41DF80B08E4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DD7AE-D54D-4F58-B82F-1130796272E0}"/>
      </w:docPartPr>
      <w:docPartBody>
        <w:p w:rsidR="001629DA" w:rsidRDefault="00085FAF">
          <w:pPr>
            <w:pStyle w:val="57E41BC77CBD434D8F41DF80B08E48E6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CB573CC22FD045779C50A2642FE60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BF88D-3C8D-4C14-9AC7-B530044A5BB6}"/>
      </w:docPartPr>
      <w:docPartBody>
        <w:p w:rsidR="001629DA" w:rsidRDefault="00085FAF">
          <w:pPr>
            <w:pStyle w:val="CB573CC22FD045779C50A2642FE60B61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39E80C9561114609BE31DED62E824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F245-6AA1-4A22-8005-CB81B0AABB4D}"/>
      </w:docPartPr>
      <w:docPartBody>
        <w:p w:rsidR="001629DA" w:rsidRDefault="00085FAF">
          <w:pPr>
            <w:pStyle w:val="39E80C9561114609BE31DED62E824970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77BFBF1C25F64FF480B1DFF41E06D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8EFF8-92A7-46D9-83D7-3B9B53C169E4}"/>
      </w:docPartPr>
      <w:docPartBody>
        <w:p w:rsidR="001629DA" w:rsidRDefault="00085FAF">
          <w:pPr>
            <w:pStyle w:val="77BFBF1C25F64FF480B1DFF41E06D237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64736969E411421B871E1677FA97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69BE5-0848-4337-A5D2-5CF7725128E1}"/>
      </w:docPartPr>
      <w:docPartBody>
        <w:p w:rsidR="001629DA" w:rsidRDefault="00085FAF">
          <w:pPr>
            <w:pStyle w:val="64736969E411421B871E1677FA97A830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5975A2957749409FB5D3311DF3D5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32266-A710-44D0-AFD4-5E83FEA7B2D0}"/>
      </w:docPartPr>
      <w:docPartBody>
        <w:p w:rsidR="001629DA" w:rsidRDefault="00085FAF">
          <w:pPr>
            <w:pStyle w:val="5975A2957749409FB5D3311DF3D5DB4D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09DCC8FED2C94B04947FE2FFA857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21FFB-DD0E-4D18-89AB-F29AD501BBB9}"/>
      </w:docPartPr>
      <w:docPartBody>
        <w:p w:rsidR="001629DA" w:rsidRDefault="00085FAF">
          <w:pPr>
            <w:pStyle w:val="09DCC8FED2C94B04947FE2FFA857FA8E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548718FE460D49DAAFFC5872756A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1F5A-8FFD-4E9A-9C39-5D69DFCC5F87}"/>
      </w:docPartPr>
      <w:docPartBody>
        <w:p w:rsidR="001629DA" w:rsidRDefault="00085FAF">
          <w:pPr>
            <w:pStyle w:val="548718FE460D49DAAFFC5872756A5892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72037F6BC00B479C8E9EE20DC9490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B6402-7959-4B18-9DD0-F134BF49BD69}"/>
      </w:docPartPr>
      <w:docPartBody>
        <w:p w:rsidR="001629DA" w:rsidRDefault="00085FAF">
          <w:pPr>
            <w:pStyle w:val="72037F6BC00B479C8E9EE20DC9490EC4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F741A103663D4FDBB4799533D9AC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3FEB4-8F7D-4F33-86E7-ECD02291FB61}"/>
      </w:docPartPr>
      <w:docPartBody>
        <w:p w:rsidR="001629DA" w:rsidRDefault="00085FAF">
          <w:pPr>
            <w:pStyle w:val="F741A103663D4FDBB4799533D9AC9329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35C3CE8F91114ECAAEAF3D0F8F4E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A01A-3C9F-4526-B1DB-E95CC4D60F52}"/>
      </w:docPartPr>
      <w:docPartBody>
        <w:p w:rsidR="001629DA" w:rsidRDefault="00085FAF">
          <w:pPr>
            <w:pStyle w:val="35C3CE8F91114ECAAEAF3D0F8F4E7437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3EE3E6A5A788414B95241C26B1CD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98BD4-53FB-4073-80B6-7ABDB5B380FA}"/>
      </w:docPartPr>
      <w:docPartBody>
        <w:p w:rsidR="001629DA" w:rsidRDefault="00085FAF">
          <w:pPr>
            <w:pStyle w:val="3EE3E6A5A788414B95241C26B1CDFC62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E7DE426CCEBE40E6A50C8E8BFBFDA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7EC9A-610F-4754-9EEC-BF41510FDD67}"/>
      </w:docPartPr>
      <w:docPartBody>
        <w:p w:rsidR="001629DA" w:rsidRDefault="00085FAF">
          <w:pPr>
            <w:pStyle w:val="E7DE426CCEBE40E6A50C8E8BFBFDA2E6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E5462133AA8E4504B1DFB9B7A4D89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833C-9DD6-4A99-9A83-3DD785DB9F8C}"/>
      </w:docPartPr>
      <w:docPartBody>
        <w:p w:rsidR="001629DA" w:rsidRDefault="00085FAF">
          <w:pPr>
            <w:pStyle w:val="E5462133AA8E4504B1DFB9B7A4D89664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5344ED21F32742EBBC2A332AFC414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B3E76-5B9C-43EB-A95C-FAB2C2A1279D}"/>
      </w:docPartPr>
      <w:docPartBody>
        <w:p w:rsidR="001629DA" w:rsidRDefault="00085FAF">
          <w:pPr>
            <w:pStyle w:val="5344ED21F32742EBBC2A332AFC4142C9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28409B5D674C4952A8D0256ABCE7B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87E2-56E0-47F1-A1C2-7B34310E585E}"/>
      </w:docPartPr>
      <w:docPartBody>
        <w:p w:rsidR="001629DA" w:rsidRDefault="00085FAF">
          <w:pPr>
            <w:pStyle w:val="28409B5D674C4952A8D0256ABCE7BC8F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0A75D2E5FA4043E3B9ECB8C47E0ED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0A8F-6EFE-40AA-A8EF-E0F32CB1B6AE}"/>
      </w:docPartPr>
      <w:docPartBody>
        <w:p w:rsidR="001629DA" w:rsidRDefault="00085FAF">
          <w:pPr>
            <w:pStyle w:val="0A75D2E5FA4043E3B9ECB8C47E0EDF67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8EF9D0CE29E54E8E835D097FE0BB2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544B-75E6-4B3E-A521-58CEE62B6783}"/>
      </w:docPartPr>
      <w:docPartBody>
        <w:p w:rsidR="001629DA" w:rsidRDefault="00085FAF">
          <w:pPr>
            <w:pStyle w:val="8EF9D0CE29E54E8E835D097FE0BB2097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E3764CF2C7544126BE61B7689CBF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8EEBE-0C1E-476B-BD85-853E82A65BDD}"/>
      </w:docPartPr>
      <w:docPartBody>
        <w:p w:rsidR="001629DA" w:rsidRDefault="00085FAF">
          <w:pPr>
            <w:pStyle w:val="E3764CF2C7544126BE61B7689CBF4242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E3B6137BAA884D3596595F67F45D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893B-E21E-46CD-B38C-A4A540741105}"/>
      </w:docPartPr>
      <w:docPartBody>
        <w:p w:rsidR="001629DA" w:rsidRDefault="00085FAF">
          <w:pPr>
            <w:pStyle w:val="E3B6137BAA884D3596595F67F45DCB92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23AB35B3968242CA832917F5291D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3583-D060-45E7-BAF6-B5400033879E}"/>
      </w:docPartPr>
      <w:docPartBody>
        <w:p w:rsidR="001629DA" w:rsidRDefault="00085FAF">
          <w:pPr>
            <w:pStyle w:val="23AB35B3968242CA832917F5291DFAB7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0FF57B315AD547CDBF6ECD76B003E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EE35-162B-49D1-BB13-AC935A39F10D}"/>
      </w:docPartPr>
      <w:docPartBody>
        <w:p w:rsidR="001629DA" w:rsidRDefault="00085FAF">
          <w:pPr>
            <w:pStyle w:val="0FF57B315AD547CDBF6ECD76B003E5B8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72ABB3E23DFE4A969918E6CBED30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C263-8D66-42BF-B709-02F59976D71B}"/>
      </w:docPartPr>
      <w:docPartBody>
        <w:p w:rsidR="001629DA" w:rsidRDefault="00085FAF">
          <w:pPr>
            <w:pStyle w:val="72ABB3E23DFE4A969918E6CBED30F057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6DAFEB1688494AAA97A039538554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C744-8F81-4D65-A71A-054A09538DCF}"/>
      </w:docPartPr>
      <w:docPartBody>
        <w:p w:rsidR="001629DA" w:rsidRDefault="00085FAF">
          <w:pPr>
            <w:pStyle w:val="6DAFEB1688494AAA97A0395385547672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3E656CFB69574BD7A7601F844DDF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EE33-E4BE-4F2A-877D-5B875E3C6E44}"/>
      </w:docPartPr>
      <w:docPartBody>
        <w:p w:rsidR="001629DA" w:rsidRDefault="00085FAF">
          <w:pPr>
            <w:pStyle w:val="3E656CFB69574BD7A7601F844DDF836E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7F474D81518946FF984A219076474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DA167-091B-4699-AAD2-7ECCF3A1E80F}"/>
      </w:docPartPr>
      <w:docPartBody>
        <w:p w:rsidR="001629DA" w:rsidRDefault="00085FAF">
          <w:pPr>
            <w:pStyle w:val="7F474D81518946FF984A2190764741D1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ABF3356C86184185AC18B548E1DF5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F2D8A-4CB8-4D32-98B9-EF88F6AFC535}"/>
      </w:docPartPr>
      <w:docPartBody>
        <w:p w:rsidR="001629DA" w:rsidRDefault="00085FAF">
          <w:pPr>
            <w:pStyle w:val="ABF3356C86184185AC18B548E1DF5716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2DAF556704F94E34A7C027741F6D2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C576-875F-480B-B74B-F32946E90BB7}"/>
      </w:docPartPr>
      <w:docPartBody>
        <w:p w:rsidR="001629DA" w:rsidRDefault="00085FAF">
          <w:pPr>
            <w:pStyle w:val="2DAF556704F94E34A7C027741F6D2AAB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A7501FE452664EE39DA580059766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149C9-650E-4CF6-AC94-1377DD85B9E1}"/>
      </w:docPartPr>
      <w:docPartBody>
        <w:p w:rsidR="001629DA" w:rsidRDefault="00085FAF">
          <w:pPr>
            <w:pStyle w:val="A7501FE452664EE39DA580059766F288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F3DB330031444C829B70D5CC20276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40F6-4279-45C8-87AC-9A17D7FB0C4A}"/>
      </w:docPartPr>
      <w:docPartBody>
        <w:p w:rsidR="001629DA" w:rsidRDefault="00085FAF">
          <w:pPr>
            <w:pStyle w:val="F3DB330031444C829B70D5CC20276C45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78DE1870C14B484395B9DDF513A1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2ABDD-E3EC-442E-AA52-840AF2A9A98E}"/>
      </w:docPartPr>
      <w:docPartBody>
        <w:p w:rsidR="001629DA" w:rsidRDefault="00085FAF">
          <w:pPr>
            <w:pStyle w:val="78DE1870C14B484395B9DDF513A1E857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11C61EC949D4480F98DF62C88E50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ECD9-7A37-498C-868A-D9A99884A20A}"/>
      </w:docPartPr>
      <w:docPartBody>
        <w:p w:rsidR="001629DA" w:rsidRDefault="00085FAF">
          <w:pPr>
            <w:pStyle w:val="11C61EC949D4480F98DF62C88E5098F0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335E9395E16D44CE9BD2BEE553DB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38D1-8E7F-4448-8304-661D7DB494F8}"/>
      </w:docPartPr>
      <w:docPartBody>
        <w:p w:rsidR="001629DA" w:rsidRDefault="00085FAF">
          <w:pPr>
            <w:pStyle w:val="335E9395E16D44CE9BD2BEE553DB42DD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F4E21C7027224E8FB610AF2D6AFC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E33E-9B75-438A-8E12-5BCDDD473189}"/>
      </w:docPartPr>
      <w:docPartBody>
        <w:p w:rsidR="001629DA" w:rsidRDefault="00085FAF">
          <w:pPr>
            <w:pStyle w:val="F4E21C7027224E8FB610AF2D6AFCB95A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72D06595CCE94D7AAC894A2C7CB0E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9215-A688-432C-BA21-5E3C8374A4E4}"/>
      </w:docPartPr>
      <w:docPartBody>
        <w:p w:rsidR="001629DA" w:rsidRDefault="00085FAF">
          <w:pPr>
            <w:pStyle w:val="72D06595CCE94D7AAC894A2C7CB0E781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A76AB692316942FB81828AF88499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1802-6D00-4125-A3EA-A0D6A80CA412}"/>
      </w:docPartPr>
      <w:docPartBody>
        <w:p w:rsidR="001629DA" w:rsidRDefault="00085FAF">
          <w:pPr>
            <w:pStyle w:val="A76AB692316942FB81828AF884998440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29DA559A6E1F44ED8DB6E7A5B45D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0955-4E3D-4221-A337-6E436409C6B2}"/>
      </w:docPartPr>
      <w:docPartBody>
        <w:p w:rsidR="001629DA" w:rsidRDefault="00085FAF">
          <w:pPr>
            <w:pStyle w:val="29DA559A6E1F44ED8DB6E7A5B45DD168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F35E63ACBE3F4AF0A5CCF14D42FA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D4A6-591B-4E2E-A5CD-D2CE85BB118F}"/>
      </w:docPartPr>
      <w:docPartBody>
        <w:p w:rsidR="001629DA" w:rsidRDefault="00085FAF">
          <w:pPr>
            <w:pStyle w:val="F35E63ACBE3F4AF0A5CCF14D42FA13C4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E7439775DCE041B4955B18BB01CC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6187-D1A7-4B3E-A1C1-0A86A165A01F}"/>
      </w:docPartPr>
      <w:docPartBody>
        <w:p w:rsidR="001629DA" w:rsidRDefault="00085FAF">
          <w:pPr>
            <w:pStyle w:val="E7439775DCE041B4955B18BB01CC0BE2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0D17D4D56E0F49DA864A6FAFA55D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E244-A04D-46D0-A08B-8E5D002F462E}"/>
      </w:docPartPr>
      <w:docPartBody>
        <w:p w:rsidR="001629DA" w:rsidRDefault="00085FAF">
          <w:pPr>
            <w:pStyle w:val="0D17D4D56E0F49DA864A6FAFA55D1445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AC854DDE333C4B5DA9AB3A601E88F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7B88C-992E-4D15-A638-4B453F854A80}"/>
      </w:docPartPr>
      <w:docPartBody>
        <w:p w:rsidR="001629DA" w:rsidRDefault="00085FAF">
          <w:pPr>
            <w:pStyle w:val="AC854DDE333C4B5DA9AB3A601E88FB90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B1283559C2F248BD9907BF8993B3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B60A-7491-4850-9A59-A0495EA729F7}"/>
      </w:docPartPr>
      <w:docPartBody>
        <w:p w:rsidR="001629DA" w:rsidRDefault="00085FAF">
          <w:pPr>
            <w:pStyle w:val="B1283559C2F248BD9907BF8993B30A9E"/>
          </w:pPr>
          <w:r w:rsidRPr="00E346E6">
            <w:rPr>
              <w:rStyle w:val="PlaceholderText"/>
            </w:rPr>
            <w:t>Choose an item.</w:t>
          </w:r>
        </w:p>
      </w:docPartBody>
    </w:docPart>
    <w:docPart>
      <w:docPartPr>
        <w:name w:val="009F153C0D63474886BADC5EC9AE2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3E-D12B-4446-962D-51C29F2A7A43}"/>
      </w:docPartPr>
      <w:docPartBody>
        <w:p w:rsidR="001629DA" w:rsidRDefault="00085FAF">
          <w:pPr>
            <w:pStyle w:val="009F153C0D63474886BADC5EC9AE2C51"/>
          </w:pPr>
          <w:r w:rsidRPr="00E346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AF"/>
    <w:rsid w:val="00085FAF"/>
    <w:rsid w:val="001629DA"/>
    <w:rsid w:val="002C283D"/>
    <w:rsid w:val="00605824"/>
    <w:rsid w:val="00B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05824"/>
    <w:rPr>
      <w:color w:val="808080"/>
    </w:rPr>
  </w:style>
  <w:style w:type="paragraph" w:customStyle="1" w:styleId="E18DCFE82BD04BEDA28B08F23B3BB12C">
    <w:name w:val="E18DCFE82BD04BEDA28B08F23B3BB12C"/>
  </w:style>
  <w:style w:type="paragraph" w:customStyle="1" w:styleId="184F182F59B149068CD1B7D4564ECBE8">
    <w:name w:val="184F182F59B149068CD1B7D4564ECBE8"/>
  </w:style>
  <w:style w:type="paragraph" w:customStyle="1" w:styleId="31068A58653D4911BF16DB0D061662AC">
    <w:name w:val="31068A58653D4911BF16DB0D061662AC"/>
  </w:style>
  <w:style w:type="paragraph" w:customStyle="1" w:styleId="BD6F521673644C57B0ECFF61DC072AA9">
    <w:name w:val="BD6F521673644C57B0ECFF61DC072AA9"/>
  </w:style>
  <w:style w:type="paragraph" w:customStyle="1" w:styleId="CE847B21E2DE4E33ADD5BAE888305F48">
    <w:name w:val="CE847B21E2DE4E33ADD5BAE888305F48"/>
  </w:style>
  <w:style w:type="paragraph" w:customStyle="1" w:styleId="CCD973D2C4644C34848D226C936BD630">
    <w:name w:val="CCD973D2C4644C34848D226C936BD630"/>
  </w:style>
  <w:style w:type="paragraph" w:customStyle="1" w:styleId="79CC9CB15CA74D6689CC5854C39C2C78">
    <w:name w:val="79CC9CB15CA74D6689CC5854C39C2C78"/>
  </w:style>
  <w:style w:type="paragraph" w:customStyle="1" w:styleId="A992EF0F90574772A8CB8EB0CA563216">
    <w:name w:val="A992EF0F90574772A8CB8EB0CA563216"/>
  </w:style>
  <w:style w:type="paragraph" w:customStyle="1" w:styleId="D2C2E799D9934EF7973BB2730E2453EA">
    <w:name w:val="D2C2E799D9934EF7973BB2730E2453EA"/>
  </w:style>
  <w:style w:type="paragraph" w:customStyle="1" w:styleId="57E41BC77CBD434D8F41DF80B08E48E6">
    <w:name w:val="57E41BC77CBD434D8F41DF80B08E48E6"/>
  </w:style>
  <w:style w:type="paragraph" w:customStyle="1" w:styleId="CB573CC22FD045779C50A2642FE60B61">
    <w:name w:val="CB573CC22FD045779C50A2642FE60B61"/>
  </w:style>
  <w:style w:type="paragraph" w:customStyle="1" w:styleId="39E80C9561114609BE31DED62E824970">
    <w:name w:val="39E80C9561114609BE31DED62E824970"/>
  </w:style>
  <w:style w:type="paragraph" w:customStyle="1" w:styleId="77BFBF1C25F64FF480B1DFF41E06D237">
    <w:name w:val="77BFBF1C25F64FF480B1DFF41E06D237"/>
  </w:style>
  <w:style w:type="paragraph" w:customStyle="1" w:styleId="64736969E411421B871E1677FA97A830">
    <w:name w:val="64736969E411421B871E1677FA97A830"/>
  </w:style>
  <w:style w:type="paragraph" w:customStyle="1" w:styleId="5975A2957749409FB5D3311DF3D5DB4D">
    <w:name w:val="5975A2957749409FB5D3311DF3D5DB4D"/>
  </w:style>
  <w:style w:type="paragraph" w:customStyle="1" w:styleId="09DCC8FED2C94B04947FE2FFA857FA8E">
    <w:name w:val="09DCC8FED2C94B04947FE2FFA857FA8E"/>
  </w:style>
  <w:style w:type="paragraph" w:customStyle="1" w:styleId="548718FE460D49DAAFFC5872756A5892">
    <w:name w:val="548718FE460D49DAAFFC5872756A5892"/>
  </w:style>
  <w:style w:type="paragraph" w:customStyle="1" w:styleId="72037F6BC00B479C8E9EE20DC9490EC4">
    <w:name w:val="72037F6BC00B479C8E9EE20DC9490EC4"/>
  </w:style>
  <w:style w:type="paragraph" w:customStyle="1" w:styleId="F741A103663D4FDBB4799533D9AC9329">
    <w:name w:val="F741A103663D4FDBB4799533D9AC9329"/>
  </w:style>
  <w:style w:type="paragraph" w:customStyle="1" w:styleId="35C3CE8F91114ECAAEAF3D0F8F4E7437">
    <w:name w:val="35C3CE8F91114ECAAEAF3D0F8F4E7437"/>
  </w:style>
  <w:style w:type="paragraph" w:customStyle="1" w:styleId="3EE3E6A5A788414B95241C26B1CDFC62">
    <w:name w:val="3EE3E6A5A788414B95241C26B1CDFC62"/>
  </w:style>
  <w:style w:type="paragraph" w:customStyle="1" w:styleId="E7DE426CCEBE40E6A50C8E8BFBFDA2E6">
    <w:name w:val="E7DE426CCEBE40E6A50C8E8BFBFDA2E6"/>
  </w:style>
  <w:style w:type="paragraph" w:customStyle="1" w:styleId="E5462133AA8E4504B1DFB9B7A4D89664">
    <w:name w:val="E5462133AA8E4504B1DFB9B7A4D89664"/>
  </w:style>
  <w:style w:type="paragraph" w:customStyle="1" w:styleId="5344ED21F32742EBBC2A332AFC4142C9">
    <w:name w:val="5344ED21F32742EBBC2A332AFC4142C9"/>
  </w:style>
  <w:style w:type="paragraph" w:customStyle="1" w:styleId="28409B5D674C4952A8D0256ABCE7BC8F">
    <w:name w:val="28409B5D674C4952A8D0256ABCE7BC8F"/>
  </w:style>
  <w:style w:type="paragraph" w:customStyle="1" w:styleId="0A75D2E5FA4043E3B9ECB8C47E0EDF67">
    <w:name w:val="0A75D2E5FA4043E3B9ECB8C47E0EDF67"/>
  </w:style>
  <w:style w:type="paragraph" w:customStyle="1" w:styleId="8EF9D0CE29E54E8E835D097FE0BB2097">
    <w:name w:val="8EF9D0CE29E54E8E835D097FE0BB2097"/>
  </w:style>
  <w:style w:type="paragraph" w:customStyle="1" w:styleId="E3764CF2C7544126BE61B7689CBF4242">
    <w:name w:val="E3764CF2C7544126BE61B7689CBF4242"/>
  </w:style>
  <w:style w:type="paragraph" w:customStyle="1" w:styleId="E3B6137BAA884D3596595F67F45DCB92">
    <w:name w:val="E3B6137BAA884D3596595F67F45DCB92"/>
  </w:style>
  <w:style w:type="paragraph" w:customStyle="1" w:styleId="23AB35B3968242CA832917F5291DFAB7">
    <w:name w:val="23AB35B3968242CA832917F5291DFAB7"/>
  </w:style>
  <w:style w:type="paragraph" w:customStyle="1" w:styleId="0FF57B315AD547CDBF6ECD76B003E5B8">
    <w:name w:val="0FF57B315AD547CDBF6ECD76B003E5B8"/>
  </w:style>
  <w:style w:type="paragraph" w:customStyle="1" w:styleId="72ABB3E23DFE4A969918E6CBED30F057">
    <w:name w:val="72ABB3E23DFE4A969918E6CBED30F057"/>
  </w:style>
  <w:style w:type="paragraph" w:customStyle="1" w:styleId="6DAFEB1688494AAA97A0395385547672">
    <w:name w:val="6DAFEB1688494AAA97A0395385547672"/>
  </w:style>
  <w:style w:type="paragraph" w:customStyle="1" w:styleId="3E656CFB69574BD7A7601F844DDF836E">
    <w:name w:val="3E656CFB69574BD7A7601F844DDF836E"/>
  </w:style>
  <w:style w:type="paragraph" w:customStyle="1" w:styleId="7F474D81518946FF984A2190764741D1">
    <w:name w:val="7F474D81518946FF984A2190764741D1"/>
  </w:style>
  <w:style w:type="paragraph" w:customStyle="1" w:styleId="ABF3356C86184185AC18B548E1DF5716">
    <w:name w:val="ABF3356C86184185AC18B548E1DF5716"/>
  </w:style>
  <w:style w:type="paragraph" w:customStyle="1" w:styleId="2DAF556704F94E34A7C027741F6D2AAB">
    <w:name w:val="2DAF556704F94E34A7C027741F6D2AAB"/>
  </w:style>
  <w:style w:type="paragraph" w:customStyle="1" w:styleId="A7501FE452664EE39DA580059766F288">
    <w:name w:val="A7501FE452664EE39DA580059766F288"/>
  </w:style>
  <w:style w:type="paragraph" w:customStyle="1" w:styleId="F3DB330031444C829B70D5CC20276C45">
    <w:name w:val="F3DB330031444C829B70D5CC20276C45"/>
  </w:style>
  <w:style w:type="paragraph" w:customStyle="1" w:styleId="78DE1870C14B484395B9DDF513A1E857">
    <w:name w:val="78DE1870C14B484395B9DDF513A1E857"/>
  </w:style>
  <w:style w:type="paragraph" w:customStyle="1" w:styleId="11C61EC949D4480F98DF62C88E5098F0">
    <w:name w:val="11C61EC949D4480F98DF62C88E5098F0"/>
  </w:style>
  <w:style w:type="paragraph" w:customStyle="1" w:styleId="335E9395E16D44CE9BD2BEE553DB42DD">
    <w:name w:val="335E9395E16D44CE9BD2BEE553DB42DD"/>
  </w:style>
  <w:style w:type="paragraph" w:customStyle="1" w:styleId="F4E21C7027224E8FB610AF2D6AFCB95A">
    <w:name w:val="F4E21C7027224E8FB610AF2D6AFCB95A"/>
  </w:style>
  <w:style w:type="paragraph" w:customStyle="1" w:styleId="72D06595CCE94D7AAC894A2C7CB0E781">
    <w:name w:val="72D06595CCE94D7AAC894A2C7CB0E781"/>
  </w:style>
  <w:style w:type="paragraph" w:customStyle="1" w:styleId="A76AB692316942FB81828AF884998440">
    <w:name w:val="A76AB692316942FB81828AF884998440"/>
  </w:style>
  <w:style w:type="paragraph" w:customStyle="1" w:styleId="29DA559A6E1F44ED8DB6E7A5B45DD168">
    <w:name w:val="29DA559A6E1F44ED8DB6E7A5B45DD168"/>
  </w:style>
  <w:style w:type="paragraph" w:customStyle="1" w:styleId="F35E63ACBE3F4AF0A5CCF14D42FA13C4">
    <w:name w:val="F35E63ACBE3F4AF0A5CCF14D42FA13C4"/>
  </w:style>
  <w:style w:type="paragraph" w:customStyle="1" w:styleId="E7439775DCE041B4955B18BB01CC0BE2">
    <w:name w:val="E7439775DCE041B4955B18BB01CC0BE2"/>
  </w:style>
  <w:style w:type="paragraph" w:customStyle="1" w:styleId="0D17D4D56E0F49DA864A6FAFA55D1445">
    <w:name w:val="0D17D4D56E0F49DA864A6FAFA55D1445"/>
  </w:style>
  <w:style w:type="paragraph" w:customStyle="1" w:styleId="AC854DDE333C4B5DA9AB3A601E88FB90">
    <w:name w:val="AC854DDE333C4B5DA9AB3A601E88FB90"/>
  </w:style>
  <w:style w:type="paragraph" w:customStyle="1" w:styleId="B1283559C2F248BD9907BF8993B30A9E">
    <w:name w:val="B1283559C2F248BD9907BF8993B30A9E"/>
  </w:style>
  <w:style w:type="paragraph" w:customStyle="1" w:styleId="009F153C0D63474886BADC5EC9AE2C51">
    <w:name w:val="009F153C0D63474886BADC5EC9AE2C51"/>
  </w:style>
  <w:style w:type="paragraph" w:customStyle="1" w:styleId="06E6A2B91B69D14E8000E4E9EF40839C">
    <w:name w:val="06E6A2B91B69D14E8000E4E9EF40839C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6651EBD60450C43AB438F76E68EA656">
    <w:name w:val="D6651EBD60450C43AB438F76E68EA656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86198F4D8B19E459910BAE689D77F19">
    <w:name w:val="B86198F4D8B19E459910BAE689D77F19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E9A2554E056DB42B17B524B8E03CCC9">
    <w:name w:val="3E9A2554E056DB42B17B524B8E03CCC9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E9C4B57731B8848AC299B225CCBEB14">
    <w:name w:val="1E9C4B57731B8848AC299B225CCBEB14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BAAB631E137F0439A4F06D7B2FD506C">
    <w:name w:val="BBAAB631E137F0439A4F06D7B2FD506C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87147148F62764C94EADAF00F73E4FD">
    <w:name w:val="487147148F62764C94EADAF00F73E4FD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24C767ABBFAF444A94800F9AC56F994">
    <w:name w:val="824C767ABBFAF444A94800F9AC56F994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A32619FB972E04DABFBB0CE643F467D">
    <w:name w:val="1A32619FB972E04DABFBB0CE643F467D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C240B3E373E9B4E8137D47C34221836">
    <w:name w:val="9C240B3E373E9B4E8137D47C34221836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910094993F0524686EB56213854A03C">
    <w:name w:val="1910094993F0524686EB56213854A03C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2F6A112AF66E04DB36AC48D76C9A06B">
    <w:name w:val="F2F6A112AF66E04DB36AC48D76C9A06B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048A98DE5A6E04892447784DFDD3F05">
    <w:name w:val="4048A98DE5A6E04892447784DFDD3F05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7B57DE338AB674EA964BA5679DC7962">
    <w:name w:val="87B57DE338AB674EA964BA5679DC7962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24D9A310416FD4E8BC3336C05FEF89E">
    <w:name w:val="124D9A310416FD4E8BC3336C05FEF89E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C4B8C4B7B7F3142BA5554E2F55FBDDF">
    <w:name w:val="2C4B8C4B7B7F3142BA5554E2F55FBDDF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8F34A6872264B4D912F836079446884">
    <w:name w:val="38F34A6872264B4D912F836079446884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BDB59107E0422419605BD51E2A7246C">
    <w:name w:val="1BDB59107E0422419605BD51E2A7246C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E6BDAA43453BF4B98F6D9CC8D05DAAC">
    <w:name w:val="4E6BDAA43453BF4B98F6D9CC8D05DAAC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21428D8038AAA40A288C2BBC3DDBAE6">
    <w:name w:val="F21428D8038AAA40A288C2BBC3DDBAE6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B0166DC6838AD45B226024EE2D92F04">
    <w:name w:val="7B0166DC6838AD45B226024EE2D92F04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324319E68D0744998BD3096C9F934C2">
    <w:name w:val="1324319E68D0744998BD3096C9F934C2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14D564DBD25F94CA3F21B1F714035BB">
    <w:name w:val="F14D564DBD25F94CA3F21B1F714035BB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76CBC95B960224B90C9BDCE64DEEC69">
    <w:name w:val="176CBC95B960224B90C9BDCE64DEEC69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4BB8AA4158BDF489AC87D5C3593E33B">
    <w:name w:val="C4BB8AA4158BDF489AC87D5C3593E33B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C76695F7C9DBF459D029CEC4DD9BA9D">
    <w:name w:val="3C76695F7C9DBF459D029CEC4DD9BA9D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78D74C2FEE53D43962641E5122A32AE">
    <w:name w:val="A78D74C2FEE53D43962641E5122A32AE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FD5712A317B2D43B99659F9EDBB26C7">
    <w:name w:val="6FD5712A317B2D43B99659F9EDBB26C7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70D23590F14BA4E9E3A534D08293B0A">
    <w:name w:val="670D23590F14BA4E9E3A534D08293B0A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A1D2948C23DD848842C9492304F35FB">
    <w:name w:val="8A1D2948C23DD848842C9492304F35FB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F8ADD2AF65ADA4180F9878395B18D86">
    <w:name w:val="3F8ADD2AF65ADA4180F9878395B18D86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D83492D1F6EF6468C22CA5DE55013B4">
    <w:name w:val="1D83492D1F6EF6468C22CA5DE55013B4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E5E1A2772D8584581DB369D27D90BF2">
    <w:name w:val="7E5E1A2772D8584581DB369D27D90BF2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EB1CCC6C3D4BC4BB76571AE5ADFC0C3">
    <w:name w:val="BEB1CCC6C3D4BC4BB76571AE5ADFC0C3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AA8D288179596428F62622C4AE2F30D">
    <w:name w:val="BAA8D288179596428F62622C4AE2F30D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78FFBB2C66B4D45A87C2DE9D0CE28CE">
    <w:name w:val="D78FFBB2C66B4D45A87C2DE9D0CE28CE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4FCD06A1F851F48AE01A3EBF7764075">
    <w:name w:val="04FCD06A1F851F48AE01A3EBF7764075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DE7C54D7AFAF5B47A4CE700C74039D99">
    <w:name w:val="DE7C54D7AFAF5B47A4CE700C74039D99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2E5385E790FBB4B92035822C419FED0">
    <w:name w:val="32E5385E790FBB4B92035822C419FED0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AC6AC7F8BA98F459177312919CD955E">
    <w:name w:val="0AC6AC7F8BA98F459177312919CD955E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C6DE6D15E8062428FA513A89ACA1BBD">
    <w:name w:val="6C6DE6D15E8062428FA513A89ACA1BBD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351F40781AF6548BD3C54A6F7AA8DC5">
    <w:name w:val="A351F40781AF6548BD3C54A6F7AA8DC5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049F337614A8A42BADA0ED99B8C9B3C">
    <w:name w:val="8049F337614A8A42BADA0ED99B8C9B3C"/>
    <w:rsid w:val="001629DA"/>
    <w:pPr>
      <w:spacing w:after="0" w:line="240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4F54684DFF14932BB8861AC79C24BDB">
    <w:name w:val="84F54684DFF14932BB8861AC79C24BDB"/>
    <w:rsid w:val="00605824"/>
  </w:style>
  <w:style w:type="paragraph" w:customStyle="1" w:styleId="EADCF2C05D07447881D3E03DB6532E6D">
    <w:name w:val="EADCF2C05D07447881D3E03DB6532E6D"/>
    <w:rsid w:val="00605824"/>
  </w:style>
  <w:style w:type="paragraph" w:customStyle="1" w:styleId="BFC44008A27B4476B16A747263E7F8EB">
    <w:name w:val="BFC44008A27B4476B16A747263E7F8EB"/>
    <w:rsid w:val="00605824"/>
  </w:style>
  <w:style w:type="paragraph" w:customStyle="1" w:styleId="B0A90D7D2BF14C7AB44389FDAF33C2E3">
    <w:name w:val="B0A90D7D2BF14C7AB44389FDAF33C2E3"/>
    <w:rsid w:val="00605824"/>
  </w:style>
  <w:style w:type="paragraph" w:customStyle="1" w:styleId="5978C1A4F5D941C18D6B35FA37E80969">
    <w:name w:val="5978C1A4F5D941C18D6B35FA37E80969"/>
    <w:rsid w:val="00605824"/>
  </w:style>
  <w:style w:type="paragraph" w:customStyle="1" w:styleId="F04F071E3324468396B5C7612D42DAF1">
    <w:name w:val="F04F071E3324468396B5C7612D42DAF1"/>
    <w:rsid w:val="00605824"/>
  </w:style>
  <w:style w:type="paragraph" w:customStyle="1" w:styleId="94AB09751D5749FBBCC6C4EEB55E0883">
    <w:name w:val="94AB09751D5749FBBCC6C4EEB55E0883"/>
    <w:rsid w:val="00605824"/>
  </w:style>
  <w:style w:type="paragraph" w:customStyle="1" w:styleId="32AE9E9C9CC34830A7F7CBAD88F5462F">
    <w:name w:val="32AE9E9C9CC34830A7F7CBAD88F5462F"/>
    <w:rsid w:val="00605824"/>
  </w:style>
  <w:style w:type="paragraph" w:customStyle="1" w:styleId="6596D66AAD5F477F899538A9527D7C2A">
    <w:name w:val="6596D66AAD5F477F899538A9527D7C2A"/>
    <w:rsid w:val="00605824"/>
  </w:style>
  <w:style w:type="paragraph" w:customStyle="1" w:styleId="A8D3FC1D0A234FBBA3D51B695F446809">
    <w:name w:val="A8D3FC1D0A234FBBA3D51B695F446809"/>
    <w:rsid w:val="00605824"/>
  </w:style>
  <w:style w:type="paragraph" w:customStyle="1" w:styleId="886E369FFF1049FDADB5BA8D0289A304">
    <w:name w:val="886E369FFF1049FDADB5BA8D0289A304"/>
    <w:rsid w:val="00605824"/>
  </w:style>
  <w:style w:type="paragraph" w:customStyle="1" w:styleId="15AE00DFB4184FCCB8AD15A16A189836">
    <w:name w:val="15AE00DFB4184FCCB8AD15A16A189836"/>
    <w:rsid w:val="00605824"/>
  </w:style>
  <w:style w:type="paragraph" w:customStyle="1" w:styleId="49072F52C1ED487AB98E42B7D46B2AFC">
    <w:name w:val="49072F52C1ED487AB98E42B7D46B2AFC"/>
    <w:rsid w:val="00605824"/>
  </w:style>
  <w:style w:type="paragraph" w:customStyle="1" w:styleId="88AACF7307334BAF82D29D38C935C429">
    <w:name w:val="88AACF7307334BAF82D29D38C935C429"/>
    <w:rsid w:val="00605824"/>
  </w:style>
  <w:style w:type="paragraph" w:customStyle="1" w:styleId="B9399696C9204316889D4B6E0373B0E2">
    <w:name w:val="B9399696C9204316889D4B6E0373B0E2"/>
    <w:rsid w:val="00605824"/>
  </w:style>
  <w:style w:type="paragraph" w:customStyle="1" w:styleId="0C6C8C7307D4479DB77AA2CF339580EB">
    <w:name w:val="0C6C8C7307D4479DB77AA2CF339580EB"/>
    <w:rsid w:val="00605824"/>
  </w:style>
  <w:style w:type="paragraph" w:customStyle="1" w:styleId="28DA0B11A2384E3A9BE40AB50611C78B">
    <w:name w:val="28DA0B11A2384E3A9BE40AB50611C78B"/>
    <w:rsid w:val="00605824"/>
  </w:style>
  <w:style w:type="paragraph" w:customStyle="1" w:styleId="23B9458A26D94D78880E3B5FE5D0EDCD">
    <w:name w:val="23B9458A26D94D78880E3B5FE5D0EDCD"/>
    <w:rsid w:val="00605824"/>
  </w:style>
  <w:style w:type="paragraph" w:customStyle="1" w:styleId="1FCF48FD8C35472F90AF5E16F5F1A4BA">
    <w:name w:val="1FCF48FD8C35472F90AF5E16F5F1A4BA"/>
    <w:rsid w:val="00605824"/>
  </w:style>
  <w:style w:type="paragraph" w:customStyle="1" w:styleId="837B6105DF094D7B8171B4BD7D936452">
    <w:name w:val="837B6105DF094D7B8171B4BD7D936452"/>
    <w:rsid w:val="00605824"/>
  </w:style>
  <w:style w:type="paragraph" w:customStyle="1" w:styleId="1B2FF1BE236B4E53AC593E1020A941C0">
    <w:name w:val="1B2FF1BE236B4E53AC593E1020A941C0"/>
    <w:rsid w:val="00605824"/>
  </w:style>
  <w:style w:type="paragraph" w:customStyle="1" w:styleId="D994C639B2824BFAABE23B87EA4B3B8E">
    <w:name w:val="D994C639B2824BFAABE23B87EA4B3B8E"/>
    <w:rsid w:val="00605824"/>
  </w:style>
  <w:style w:type="paragraph" w:customStyle="1" w:styleId="BE7301A29133450BAD67D9F3A466E05C">
    <w:name w:val="BE7301A29133450BAD67D9F3A466E05C"/>
    <w:rsid w:val="00605824"/>
  </w:style>
  <w:style w:type="paragraph" w:customStyle="1" w:styleId="1DDBDB806DA343AFAEB4C113DA8638F4">
    <w:name w:val="1DDBDB806DA343AFAEB4C113DA8638F4"/>
    <w:rsid w:val="00605824"/>
  </w:style>
  <w:style w:type="paragraph" w:customStyle="1" w:styleId="3B18A0CE471942D3B0610CCB4834C816">
    <w:name w:val="3B18A0CE471942D3B0610CCB4834C816"/>
    <w:rsid w:val="00605824"/>
  </w:style>
  <w:style w:type="paragraph" w:customStyle="1" w:styleId="88E186E904A54460BBB54DBC4C0BFEE7">
    <w:name w:val="88E186E904A54460BBB54DBC4C0BFEE7"/>
    <w:rsid w:val="00605824"/>
  </w:style>
  <w:style w:type="paragraph" w:customStyle="1" w:styleId="42608F8E033740128443ABCAD8A92866">
    <w:name w:val="42608F8E033740128443ABCAD8A92866"/>
    <w:rsid w:val="00605824"/>
  </w:style>
  <w:style w:type="paragraph" w:customStyle="1" w:styleId="1C924AD365FB4995B71E80F70BFF7730">
    <w:name w:val="1C924AD365FB4995B71E80F70BFF7730"/>
    <w:rsid w:val="00605824"/>
  </w:style>
  <w:style w:type="paragraph" w:customStyle="1" w:styleId="81984D1EC85943B7B17C5E469DDBA369">
    <w:name w:val="81984D1EC85943B7B17C5E469DDBA369"/>
    <w:rsid w:val="00605824"/>
  </w:style>
  <w:style w:type="paragraph" w:customStyle="1" w:styleId="FE483BCB9BAB4A67BC60E5B207CD693D">
    <w:name w:val="FE483BCB9BAB4A67BC60E5B207CD693D"/>
    <w:rsid w:val="00605824"/>
  </w:style>
  <w:style w:type="paragraph" w:customStyle="1" w:styleId="38938E45F8294202A21A59ED8EE4FD9A">
    <w:name w:val="38938E45F8294202A21A59ED8EE4FD9A"/>
    <w:rsid w:val="00605824"/>
  </w:style>
  <w:style w:type="paragraph" w:customStyle="1" w:styleId="BBE85C4E3BB74E6D95AF107971604FEF">
    <w:name w:val="BBE85C4E3BB74E6D95AF107971604FEF"/>
    <w:rsid w:val="00605824"/>
  </w:style>
  <w:style w:type="paragraph" w:customStyle="1" w:styleId="AC790469434D400AA7124BC007A516E8">
    <w:name w:val="AC790469434D400AA7124BC007A516E8"/>
    <w:rsid w:val="00605824"/>
  </w:style>
  <w:style w:type="paragraph" w:customStyle="1" w:styleId="6E4D1508BE384374AEE659B143F4376F">
    <w:name w:val="6E4D1508BE384374AEE659B143F4376F"/>
    <w:rsid w:val="00605824"/>
  </w:style>
  <w:style w:type="paragraph" w:customStyle="1" w:styleId="37F26B3B74B3462A93D27216ACC6198A">
    <w:name w:val="37F26B3B74B3462A93D27216ACC6198A"/>
    <w:rsid w:val="00605824"/>
  </w:style>
  <w:style w:type="paragraph" w:customStyle="1" w:styleId="0F7E16BAF12C437C9B8F4EAFE73B0658">
    <w:name w:val="0F7E16BAF12C437C9B8F4EAFE73B0658"/>
    <w:rsid w:val="00605824"/>
  </w:style>
  <w:style w:type="paragraph" w:customStyle="1" w:styleId="4E3913628C0B48EC81F5590A080EDA4B">
    <w:name w:val="4E3913628C0B48EC81F5590A080EDA4B"/>
    <w:rsid w:val="00605824"/>
  </w:style>
  <w:style w:type="paragraph" w:customStyle="1" w:styleId="43866290A3C84E7BA7EB99E610C9AD37">
    <w:name w:val="43866290A3C84E7BA7EB99E610C9AD37"/>
    <w:rsid w:val="00605824"/>
  </w:style>
  <w:style w:type="paragraph" w:customStyle="1" w:styleId="2881380C65A141C8ACE438AD8E805302">
    <w:name w:val="2881380C65A141C8ACE438AD8E805302"/>
    <w:rsid w:val="00605824"/>
  </w:style>
  <w:style w:type="paragraph" w:customStyle="1" w:styleId="52B687C40CB24990943BEF563997736F">
    <w:name w:val="52B687C40CB24990943BEF563997736F"/>
    <w:rsid w:val="00605824"/>
  </w:style>
  <w:style w:type="paragraph" w:customStyle="1" w:styleId="A6D6A795B76D49ABBCF959CBB4BED0EA">
    <w:name w:val="A6D6A795B76D49ABBCF959CBB4BED0EA"/>
    <w:rsid w:val="00605824"/>
  </w:style>
  <w:style w:type="paragraph" w:customStyle="1" w:styleId="8B1E98EA5454439087CC22D1048D903A">
    <w:name w:val="8B1E98EA5454439087CC22D1048D903A"/>
    <w:rsid w:val="00605824"/>
  </w:style>
  <w:style w:type="paragraph" w:customStyle="1" w:styleId="7A863065A4084F8FBD58D2FFC6877DF2">
    <w:name w:val="7A863065A4084F8FBD58D2FFC6877DF2"/>
    <w:rsid w:val="00605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198AC-33B6-42F6-B343-AE64285F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NewLH_lfs_template_small footer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– 4Sight Inquiry Kit</vt:lpstr>
    </vt:vector>
  </TitlesOfParts>
  <Company>Success For All Foundation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– 4Sight Inquiry Kit</dc:title>
  <dc:creator>Amanda L. Nappier</dc:creator>
  <cp:lastModifiedBy>Kenly Novotny</cp:lastModifiedBy>
  <cp:revision>2</cp:revision>
  <cp:lastPrinted>2016-05-17T18:42:00Z</cp:lastPrinted>
  <dcterms:created xsi:type="dcterms:W3CDTF">2023-05-22T18:29:00Z</dcterms:created>
  <dcterms:modified xsi:type="dcterms:W3CDTF">2023-05-22T18:29:00Z</dcterms:modified>
</cp:coreProperties>
</file>